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29F97" w14:textId="77777777" w:rsidR="00D93C40" w:rsidRPr="00176EFC" w:rsidRDefault="009F0E16" w:rsidP="0060003B">
      <w:pPr>
        <w:jc w:val="center"/>
        <w:rPr>
          <w:rFonts w:ascii="Bookman Old Style" w:hAnsi="Bookman Old Style"/>
          <w:sz w:val="26"/>
          <w:szCs w:val="26"/>
        </w:rPr>
      </w:pPr>
      <w:r>
        <w:rPr>
          <w:noProof/>
          <w:lang w:val="en"/>
        </w:rPr>
        <w:drawing>
          <wp:anchor distT="0" distB="0" distL="114300" distR="114300" simplePos="0" relativeHeight="251657728" behindDoc="0" locked="0" layoutInCell="1" allowOverlap="1" wp14:anchorId="005E9B95" wp14:editId="71CC6B75">
            <wp:simplePos x="0" y="0"/>
            <wp:positionH relativeFrom="column">
              <wp:posOffset>-124460</wp:posOffset>
            </wp:positionH>
            <wp:positionV relativeFrom="paragraph">
              <wp:posOffset>-91440</wp:posOffset>
            </wp:positionV>
            <wp:extent cx="342900" cy="33528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bCs/>
          <w:sz w:val="26"/>
          <w:szCs w:val="26"/>
          <w:lang w:val="en"/>
        </w:rPr>
        <w:t>Bratislava University of Economics and Business</w:t>
      </w:r>
    </w:p>
    <w:p w14:paraId="02D11610" w14:textId="77777777" w:rsidR="00D93C40" w:rsidRPr="00176EFC" w:rsidRDefault="00D93C40" w:rsidP="0060003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"/>
        </w:rPr>
        <w:t>Dolnozemská cesta 1, 852 35 Bratislava</w:t>
      </w:r>
    </w:p>
    <w:p w14:paraId="2A480BC0" w14:textId="77777777" w:rsidR="00462BE0" w:rsidRDefault="00462BE0" w:rsidP="00C97957">
      <w:pPr>
        <w:pStyle w:val="Textvysvetlivky"/>
        <w:rPr>
          <w:sz w:val="18"/>
          <w:szCs w:val="18"/>
        </w:rPr>
      </w:pPr>
    </w:p>
    <w:p w14:paraId="28F7977A" w14:textId="77777777" w:rsidR="00C97957" w:rsidRPr="00176EFC" w:rsidRDefault="00C97957" w:rsidP="00C97957">
      <w:pPr>
        <w:pStyle w:val="Textvysvetlivky"/>
      </w:pPr>
      <w:r>
        <w:rPr>
          <w:lang w:val="en"/>
        </w:rPr>
        <w:tab/>
        <w:t>If you have any questions, please contact the study department of the relevant faculty (not the EUBA Rector's Office).</w:t>
      </w:r>
    </w:p>
    <w:p w14:paraId="3D7ADBD1" w14:textId="77777777" w:rsidR="00D93C40" w:rsidRPr="00176EFC" w:rsidRDefault="00D93C40">
      <w:pPr>
        <w:rPr>
          <w:rFonts w:ascii="Bookman Old Style" w:hAnsi="Bookman Old Style"/>
        </w:rPr>
      </w:pPr>
    </w:p>
    <w:p w14:paraId="2D4FB91E" w14:textId="77777777" w:rsidR="00D93C40" w:rsidRPr="00176EFC" w:rsidRDefault="00D93C40">
      <w:pPr>
        <w:rPr>
          <w:rFonts w:ascii="Bookman Old Style" w:hAnsi="Bookman Old Style"/>
        </w:rPr>
      </w:pPr>
    </w:p>
    <w:p w14:paraId="667D85B8" w14:textId="77777777" w:rsidR="00D93C40" w:rsidRPr="00176EFC" w:rsidRDefault="00D93C40">
      <w:pPr>
        <w:jc w:val="center"/>
        <w:rPr>
          <w:b/>
          <w:sz w:val="30"/>
          <w:szCs w:val="30"/>
        </w:rPr>
      </w:pPr>
      <w:r>
        <w:rPr>
          <w:b/>
          <w:bCs/>
          <w:sz w:val="30"/>
          <w:szCs w:val="30"/>
          <w:lang w:val="en"/>
        </w:rPr>
        <w:t xml:space="preserve">STATEMENT OF DECLARATION </w:t>
      </w:r>
    </w:p>
    <w:p w14:paraId="787FCB2B" w14:textId="77777777" w:rsidR="00D93C40" w:rsidRPr="00176EFC" w:rsidRDefault="00D93C40">
      <w:pPr>
        <w:jc w:val="center"/>
        <w:rPr>
          <w:b/>
          <w:i/>
        </w:rPr>
      </w:pPr>
      <w:r>
        <w:rPr>
          <w:b/>
          <w:bCs/>
          <w:lang w:val="en"/>
        </w:rPr>
        <w:t xml:space="preserve">(for the purposes of the central student register – </w:t>
      </w:r>
      <w:r>
        <w:rPr>
          <w:b/>
          <w:bCs/>
          <w:u w:val="single"/>
          <w:lang w:val="en"/>
        </w:rPr>
        <w:t>to be completed only by full-time students</w:t>
      </w:r>
      <w:r>
        <w:rPr>
          <w:b/>
          <w:bCs/>
          <w:lang w:val="en"/>
        </w:rPr>
        <w:t>)</w:t>
      </w:r>
    </w:p>
    <w:p w14:paraId="59A21CF7" w14:textId="77777777" w:rsidR="00D93C40" w:rsidRPr="00176EFC" w:rsidRDefault="00D93C40">
      <w:pPr>
        <w:jc w:val="center"/>
        <w:rPr>
          <w:b/>
          <w:sz w:val="26"/>
          <w:szCs w:val="26"/>
        </w:rPr>
      </w:pPr>
    </w:p>
    <w:p w14:paraId="3B3E2299" w14:textId="77777777" w:rsidR="00D93C40" w:rsidRPr="00176EFC" w:rsidRDefault="00D93C40">
      <w:pPr>
        <w:jc w:val="center"/>
        <w:rPr>
          <w:i/>
        </w:rPr>
      </w:pPr>
      <w:r>
        <w:rPr>
          <w:i/>
          <w:iCs/>
          <w:lang w:val="en"/>
        </w:rPr>
        <w:t>(for items marked with *, select the appropriate option)</w:t>
      </w:r>
    </w:p>
    <w:p w14:paraId="59C20C84" w14:textId="77777777" w:rsidR="00D93C40" w:rsidRPr="00176EFC" w:rsidRDefault="00D93C40">
      <w:pPr>
        <w:jc w:val="center"/>
        <w:rPr>
          <w:i/>
          <w:sz w:val="24"/>
          <w:szCs w:val="24"/>
        </w:rPr>
      </w:pPr>
    </w:p>
    <w:p w14:paraId="046701FE" w14:textId="3FDD2A4C" w:rsidR="005D57A2" w:rsidRPr="00176EFC" w:rsidRDefault="001F3B46" w:rsidP="005D57A2">
      <w:pPr>
        <w:spacing w:line="36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  <w:lang w:val="en"/>
        </w:rPr>
        <w:t>Academic Year: 2025/2026</w:t>
      </w:r>
    </w:p>
    <w:p w14:paraId="7EC41F2C" w14:textId="77777777" w:rsidR="00D93C40" w:rsidRPr="00176EFC" w:rsidRDefault="00D93C40">
      <w:pPr>
        <w:jc w:val="center"/>
        <w:rPr>
          <w:i/>
          <w:sz w:val="24"/>
          <w:szCs w:val="24"/>
        </w:rPr>
      </w:pPr>
    </w:p>
    <w:p w14:paraId="69C3C9AB" w14:textId="77777777" w:rsidR="00543D80" w:rsidRDefault="00D93C40" w:rsidP="0015296E">
      <w:pPr>
        <w:spacing w:line="360" w:lineRule="auto"/>
        <w:jc w:val="both"/>
        <w:rPr>
          <w:i/>
          <w:i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 xml:space="preserve">Name and </w:t>
      </w:r>
      <w:proofErr w:type="gramStart"/>
      <w:r>
        <w:rPr>
          <w:b/>
          <w:bCs/>
          <w:sz w:val="24"/>
          <w:szCs w:val="24"/>
          <w:lang w:val="en"/>
        </w:rPr>
        <w:t>surname:</w:t>
      </w:r>
      <w:r>
        <w:rPr>
          <w:sz w:val="24"/>
          <w:szCs w:val="24"/>
          <w:lang w:val="en"/>
        </w:rPr>
        <w:t>.............................................................................</w:t>
      </w:r>
      <w:proofErr w:type="gramEnd"/>
      <w:r>
        <w:rPr>
          <w:i/>
          <w:iCs/>
          <w:sz w:val="24"/>
          <w:szCs w:val="24"/>
          <w:lang w:val="en"/>
        </w:rPr>
        <w:t xml:space="preserve"> </w:t>
      </w:r>
    </w:p>
    <w:p w14:paraId="44ECDA23" w14:textId="0D67FF8F" w:rsidR="00D93C40" w:rsidRPr="00176EFC" w:rsidRDefault="00D93C40" w:rsidP="0015296E">
      <w:pPr>
        <w:spacing w:line="360" w:lineRule="auto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  <w:lang w:val="en"/>
        </w:rPr>
        <w:t xml:space="preserve">Date of </w:t>
      </w:r>
      <w:proofErr w:type="gramStart"/>
      <w:r>
        <w:rPr>
          <w:b/>
          <w:bCs/>
          <w:sz w:val="24"/>
          <w:szCs w:val="24"/>
          <w:lang w:val="en"/>
        </w:rPr>
        <w:t>birth:</w:t>
      </w:r>
      <w:r>
        <w:rPr>
          <w:sz w:val="24"/>
          <w:szCs w:val="24"/>
          <w:lang w:val="en"/>
        </w:rPr>
        <w:t>................................</w:t>
      </w:r>
      <w:proofErr w:type="gramEnd"/>
    </w:p>
    <w:p w14:paraId="4D7953FF" w14:textId="77777777" w:rsidR="005D57A2" w:rsidRPr="00176EFC" w:rsidRDefault="005D57A2" w:rsidP="0015296E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"/>
        </w:rPr>
        <w:t>Permanent residence:</w:t>
      </w:r>
      <w:r>
        <w:rPr>
          <w:sz w:val="24"/>
          <w:szCs w:val="24"/>
          <w:lang w:val="en"/>
        </w:rPr>
        <w:t>...................................................................................................................................</w:t>
      </w:r>
    </w:p>
    <w:p w14:paraId="42982AF6" w14:textId="77777777" w:rsidR="0015296E" w:rsidRPr="00176EFC" w:rsidRDefault="00D93C40" w:rsidP="0015296E">
      <w:pPr>
        <w:spacing w:line="360" w:lineRule="auto"/>
        <w:rPr>
          <w:i/>
          <w:sz w:val="24"/>
          <w:szCs w:val="24"/>
        </w:rPr>
      </w:pPr>
      <w:r>
        <w:rPr>
          <w:b/>
          <w:bCs/>
          <w:sz w:val="24"/>
          <w:szCs w:val="24"/>
          <w:lang w:val="en"/>
        </w:rPr>
        <w:t>EUBA Faculty:</w:t>
      </w:r>
      <w:r>
        <w:rPr>
          <w:sz w:val="24"/>
          <w:szCs w:val="24"/>
          <w:lang w:val="en"/>
        </w:rPr>
        <w:t>.................................................................................................</w:t>
      </w:r>
      <w:r>
        <w:rPr>
          <w:i/>
          <w:iCs/>
          <w:sz w:val="24"/>
          <w:szCs w:val="24"/>
          <w:lang w:val="en"/>
        </w:rPr>
        <w:t xml:space="preserve"> </w:t>
      </w:r>
    </w:p>
    <w:p w14:paraId="62B50A96" w14:textId="77777777" w:rsidR="00D93C40" w:rsidRPr="00176EFC" w:rsidRDefault="00D93C40" w:rsidP="0015296E">
      <w:pPr>
        <w:spacing w:line="360" w:lineRule="auto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  <w:lang w:val="en"/>
        </w:rPr>
        <w:t>Study programme:</w:t>
      </w:r>
      <w:r>
        <w:rPr>
          <w:sz w:val="24"/>
          <w:szCs w:val="24"/>
          <w:lang w:val="en"/>
        </w:rPr>
        <w:t>..............................................................................................</w:t>
      </w:r>
    </w:p>
    <w:p w14:paraId="566419EC" w14:textId="77777777" w:rsidR="00D93C40" w:rsidRPr="00176EFC" w:rsidRDefault="00D93C40" w:rsidP="0015296E">
      <w:pPr>
        <w:spacing w:line="360" w:lineRule="auto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  <w:lang w:val="en"/>
        </w:rPr>
        <w:t>Field of study:</w:t>
      </w:r>
      <w:r>
        <w:rPr>
          <w:sz w:val="24"/>
          <w:szCs w:val="24"/>
          <w:lang w:val="en"/>
        </w:rPr>
        <w:t>....................................................................................................</w:t>
      </w:r>
    </w:p>
    <w:p w14:paraId="59434F1F" w14:textId="77777777" w:rsidR="00403D7D" w:rsidRPr="00176EFC" w:rsidRDefault="00403D7D" w:rsidP="00403D7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  <w:lang w:val="en"/>
        </w:rPr>
        <w:t xml:space="preserve">Level of study: * </w:t>
      </w:r>
      <w:r>
        <w:rPr>
          <w:b/>
          <w:bCs/>
          <w:sz w:val="24"/>
          <w:szCs w:val="24"/>
          <w:lang w:val="en"/>
        </w:rPr>
        <w:tab/>
      </w:r>
      <w:r>
        <w:rPr>
          <w:b/>
          <w:bCs/>
          <w:sz w:val="40"/>
          <w:szCs w:val="40"/>
          <w:lang w:val="en"/>
        </w:rPr>
        <w:t>□</w:t>
      </w:r>
      <w:r>
        <w:rPr>
          <w:b/>
          <w:bCs/>
          <w:sz w:val="24"/>
          <w:szCs w:val="24"/>
          <w:lang w:val="en"/>
        </w:rPr>
        <w:t xml:space="preserve"> 1.  </w:t>
      </w:r>
      <w:r>
        <w:rPr>
          <w:b/>
          <w:bCs/>
          <w:sz w:val="40"/>
          <w:szCs w:val="40"/>
          <w:lang w:val="en"/>
        </w:rPr>
        <w:t>□</w:t>
      </w:r>
      <w:r>
        <w:rPr>
          <w:b/>
          <w:bCs/>
          <w:sz w:val="24"/>
          <w:szCs w:val="24"/>
          <w:lang w:val="en"/>
        </w:rPr>
        <w:t xml:space="preserve"> 2.    </w:t>
      </w:r>
      <w:r>
        <w:rPr>
          <w:b/>
          <w:bCs/>
          <w:sz w:val="40"/>
          <w:szCs w:val="40"/>
          <w:lang w:val="en"/>
        </w:rPr>
        <w:t>□</w:t>
      </w:r>
      <w:r>
        <w:rPr>
          <w:b/>
          <w:bCs/>
          <w:sz w:val="24"/>
          <w:szCs w:val="24"/>
          <w:lang w:val="en"/>
        </w:rPr>
        <w:t xml:space="preserve"> 3.                </w:t>
      </w:r>
    </w:p>
    <w:p w14:paraId="063F30AE" w14:textId="77777777" w:rsidR="00403D7D" w:rsidRPr="00176EFC" w:rsidRDefault="00403D7D" w:rsidP="00403D7D">
      <w:pPr>
        <w:spacing w:line="360" w:lineRule="auto"/>
        <w:jc w:val="both"/>
      </w:pPr>
      <w:r>
        <w:rPr>
          <w:b/>
          <w:bCs/>
          <w:sz w:val="24"/>
          <w:szCs w:val="24"/>
          <w:lang w:val="en"/>
        </w:rPr>
        <w:t>Year of study in the given study program</w:t>
      </w:r>
      <w:r>
        <w:rPr>
          <w:b/>
          <w:bCs/>
          <w:lang w:val="en"/>
        </w:rPr>
        <w:t xml:space="preserve"> </w:t>
      </w:r>
      <w:r>
        <w:rPr>
          <w:lang w:val="en"/>
        </w:rPr>
        <w:t>(Enter the number of years of study, not the year of study.)</w:t>
      </w:r>
      <w:r>
        <w:rPr>
          <w:b/>
          <w:bCs/>
          <w:sz w:val="24"/>
          <w:szCs w:val="24"/>
          <w:lang w:val="en"/>
        </w:rPr>
        <w:t>:</w:t>
      </w:r>
      <w:r>
        <w:rPr>
          <w:lang w:val="en"/>
        </w:rPr>
        <w:t>...............................</w:t>
      </w:r>
    </w:p>
    <w:p w14:paraId="413B4393" w14:textId="77777777" w:rsidR="00D93C40" w:rsidRPr="00176EFC" w:rsidRDefault="00403D7D" w:rsidP="0015296E">
      <w:pPr>
        <w:pBdr>
          <w:bottom w:val="single" w:sz="12" w:space="1" w:color="auto"/>
        </w:pBd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  <w:lang w:val="en"/>
        </w:rPr>
        <w:t>Study was interrupted from:..................... to: ..........................</w:t>
      </w:r>
      <w:r>
        <w:rPr>
          <w:lang w:val="en"/>
        </w:rPr>
        <w:t xml:space="preserve"> (Please indicate if during your studies)</w:t>
      </w:r>
    </w:p>
    <w:p w14:paraId="199C395E" w14:textId="77777777" w:rsidR="00D93C40" w:rsidRPr="00176EFC" w:rsidRDefault="00D93C40">
      <w:pPr>
        <w:jc w:val="both"/>
        <w:rPr>
          <w:sz w:val="22"/>
          <w:szCs w:val="22"/>
        </w:rPr>
      </w:pPr>
    </w:p>
    <w:p w14:paraId="19519242" w14:textId="7FA0ADF8" w:rsidR="00D93C40" w:rsidRPr="00176EFC" w:rsidRDefault="00D93C40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  <w:lang w:val="en"/>
        </w:rPr>
        <w:t>1. I solemnly declare that in the academic year 2025/2026</w:t>
      </w:r>
    </w:p>
    <w:p w14:paraId="6964AFE9" w14:textId="77777777" w:rsidR="00D93C40" w:rsidRPr="00176EFC" w:rsidRDefault="00D93C40">
      <w:pPr>
        <w:rPr>
          <w:b/>
          <w:sz w:val="24"/>
          <w:szCs w:val="24"/>
        </w:rPr>
      </w:pPr>
    </w:p>
    <w:p w14:paraId="56BD77DA" w14:textId="77777777" w:rsidR="00D93C40" w:rsidRPr="00176EFC" w:rsidRDefault="00D93C40">
      <w:pPr>
        <w:rPr>
          <w:sz w:val="24"/>
          <w:szCs w:val="24"/>
        </w:rPr>
      </w:pPr>
      <w:r>
        <w:rPr>
          <w:lang w:val="en"/>
        </w:rPr>
        <w:tab/>
      </w:r>
      <w:r>
        <w:rPr>
          <w:sz w:val="40"/>
          <w:szCs w:val="40"/>
          <w:lang w:val="en"/>
        </w:rPr>
        <w:t>□</w:t>
      </w:r>
      <w:r>
        <w:rPr>
          <w:sz w:val="30"/>
          <w:szCs w:val="30"/>
          <w:lang w:val="en"/>
        </w:rPr>
        <w:t xml:space="preserve"> I am not studying</w:t>
      </w:r>
      <w:r>
        <w:rPr>
          <w:sz w:val="24"/>
          <w:szCs w:val="24"/>
          <w:lang w:val="en"/>
        </w:rPr>
        <w:t>*</w:t>
      </w:r>
      <w:r>
        <w:rPr>
          <w:sz w:val="30"/>
          <w:szCs w:val="30"/>
          <w:lang w:val="en"/>
        </w:rPr>
        <w:t xml:space="preserve"> </w:t>
      </w:r>
      <w:r>
        <w:rPr>
          <w:sz w:val="24"/>
          <w:szCs w:val="24"/>
          <w:lang w:val="en"/>
        </w:rPr>
        <w:t>(and I won't study)</w:t>
      </w:r>
      <w:r>
        <w:rPr>
          <w:sz w:val="24"/>
          <w:szCs w:val="24"/>
          <w:lang w:val="en"/>
        </w:rPr>
        <w:tab/>
      </w:r>
      <w:r>
        <w:rPr>
          <w:sz w:val="40"/>
          <w:szCs w:val="40"/>
          <w:lang w:val="en"/>
        </w:rPr>
        <w:t>□</w:t>
      </w:r>
      <w:r>
        <w:rPr>
          <w:sz w:val="30"/>
          <w:szCs w:val="30"/>
          <w:lang w:val="en"/>
        </w:rPr>
        <w:t xml:space="preserve"> I am studying</w:t>
      </w:r>
      <w:r>
        <w:rPr>
          <w:sz w:val="24"/>
          <w:szCs w:val="24"/>
          <w:lang w:val="en"/>
        </w:rPr>
        <w:t>*</w:t>
      </w:r>
      <w:r>
        <w:rPr>
          <w:sz w:val="30"/>
          <w:szCs w:val="30"/>
          <w:lang w:val="en"/>
        </w:rPr>
        <w:t xml:space="preserve"> </w:t>
      </w:r>
      <w:r>
        <w:rPr>
          <w:sz w:val="24"/>
          <w:szCs w:val="24"/>
          <w:lang w:val="en"/>
        </w:rPr>
        <w:t>(or I will study)</w:t>
      </w:r>
    </w:p>
    <w:p w14:paraId="3DABC9DA" w14:textId="77777777" w:rsidR="00D93C40" w:rsidRPr="00176EFC" w:rsidRDefault="00D93C40">
      <w:pPr>
        <w:jc w:val="center"/>
        <w:rPr>
          <w:b/>
          <w:sz w:val="24"/>
          <w:szCs w:val="24"/>
        </w:rPr>
      </w:pPr>
    </w:p>
    <w:p w14:paraId="026B7A01" w14:textId="77777777" w:rsidR="00D93C40" w:rsidRPr="00176EFC" w:rsidRDefault="00D93C40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  <w:lang w:val="en"/>
        </w:rPr>
        <w:t>in another study program at a public or state university (at the Bratislava University of Economics and Business or another public or state university) in full-time study</w:t>
      </w:r>
      <w:r>
        <w:rPr>
          <w:sz w:val="18"/>
          <w:szCs w:val="18"/>
          <w:lang w:val="en"/>
        </w:rPr>
        <w:t xml:space="preserve"> (in the case of multiple study programs, please list them in a separate appendix)</w:t>
      </w:r>
    </w:p>
    <w:p w14:paraId="7034289D" w14:textId="77777777" w:rsidR="00D93C40" w:rsidRPr="00176EFC" w:rsidRDefault="00D93C40">
      <w:pPr>
        <w:jc w:val="both"/>
        <w:rPr>
          <w:sz w:val="22"/>
          <w:szCs w:val="22"/>
        </w:rPr>
      </w:pPr>
    </w:p>
    <w:p w14:paraId="1C070E58" w14:textId="77777777" w:rsidR="00D93C40" w:rsidRPr="00176EFC" w:rsidRDefault="00D93C40">
      <w:pPr>
        <w:spacing w:line="500" w:lineRule="atLeast"/>
        <w:jc w:val="both"/>
        <w:rPr>
          <w:i/>
          <w:sz w:val="24"/>
          <w:szCs w:val="24"/>
        </w:rPr>
      </w:pPr>
      <w:r>
        <w:rPr>
          <w:sz w:val="24"/>
          <w:szCs w:val="24"/>
          <w:lang w:val="en"/>
        </w:rPr>
        <w:t>University:.........................................................................................................................</w:t>
      </w:r>
    </w:p>
    <w:p w14:paraId="55BE0163" w14:textId="77777777" w:rsidR="00D93C40" w:rsidRPr="00176EFC" w:rsidRDefault="00D93C40">
      <w:pPr>
        <w:spacing w:line="500" w:lineRule="atLeast"/>
        <w:jc w:val="both"/>
        <w:rPr>
          <w:i/>
          <w:sz w:val="24"/>
          <w:szCs w:val="24"/>
        </w:rPr>
      </w:pPr>
      <w:r>
        <w:rPr>
          <w:sz w:val="24"/>
          <w:szCs w:val="24"/>
          <w:lang w:val="en"/>
        </w:rPr>
        <w:t>Faculty:.............................................................................................................................</w:t>
      </w:r>
    </w:p>
    <w:p w14:paraId="75480E60" w14:textId="77777777" w:rsidR="00D93C40" w:rsidRPr="00176EFC" w:rsidRDefault="00D93C40">
      <w:pPr>
        <w:spacing w:line="500" w:lineRule="atLeast"/>
        <w:jc w:val="both"/>
        <w:rPr>
          <w:i/>
          <w:sz w:val="24"/>
          <w:szCs w:val="24"/>
        </w:rPr>
      </w:pPr>
      <w:r>
        <w:rPr>
          <w:sz w:val="24"/>
          <w:szCs w:val="24"/>
          <w:lang w:val="en"/>
        </w:rPr>
        <w:t>Study programme:.............................................................................................................</w:t>
      </w:r>
    </w:p>
    <w:p w14:paraId="685C69CA" w14:textId="77777777" w:rsidR="002F0032" w:rsidRPr="00176EFC" w:rsidRDefault="002F0032" w:rsidP="002F0032">
      <w:pPr>
        <w:spacing w:line="500" w:lineRule="atLeast"/>
        <w:jc w:val="both"/>
        <w:rPr>
          <w:sz w:val="22"/>
          <w:szCs w:val="22"/>
        </w:rPr>
      </w:pPr>
      <w:r>
        <w:rPr>
          <w:sz w:val="24"/>
          <w:szCs w:val="24"/>
          <w:lang w:val="en"/>
        </w:rPr>
        <w:t>Type of university:</w:t>
      </w:r>
      <w:r>
        <w:rPr>
          <w:sz w:val="22"/>
          <w:szCs w:val="22"/>
          <w:lang w:val="en"/>
        </w:rPr>
        <w:t xml:space="preserve">: </w:t>
      </w:r>
      <w:r>
        <w:rPr>
          <w:sz w:val="22"/>
          <w:szCs w:val="22"/>
          <w:lang w:val="en"/>
        </w:rPr>
        <w:tab/>
      </w:r>
      <w:r>
        <w:rPr>
          <w:b/>
          <w:bCs/>
          <w:sz w:val="36"/>
          <w:szCs w:val="36"/>
          <w:lang w:val="en"/>
        </w:rPr>
        <w:t>□</w:t>
      </w:r>
      <w:r>
        <w:rPr>
          <w:sz w:val="22"/>
          <w:szCs w:val="22"/>
          <w:lang w:val="en"/>
        </w:rPr>
        <w:t xml:space="preserve"> </w:t>
      </w:r>
      <w:r>
        <w:rPr>
          <w:sz w:val="24"/>
          <w:szCs w:val="24"/>
          <w:lang w:val="en"/>
        </w:rPr>
        <w:t>public</w:t>
      </w:r>
      <w:r>
        <w:rPr>
          <w:sz w:val="22"/>
          <w:szCs w:val="22"/>
          <w:lang w:val="en"/>
        </w:rPr>
        <w:t xml:space="preserve"> </w:t>
      </w:r>
      <w:r>
        <w:rPr>
          <w:sz w:val="22"/>
          <w:szCs w:val="22"/>
          <w:lang w:val="en"/>
        </w:rPr>
        <w:tab/>
      </w:r>
      <w:r>
        <w:rPr>
          <w:b/>
          <w:bCs/>
          <w:sz w:val="36"/>
          <w:szCs w:val="36"/>
          <w:lang w:val="en"/>
        </w:rPr>
        <w:t>□</w:t>
      </w:r>
      <w:r>
        <w:rPr>
          <w:sz w:val="22"/>
          <w:szCs w:val="22"/>
          <w:lang w:val="en"/>
        </w:rPr>
        <w:t xml:space="preserve"> </w:t>
      </w:r>
      <w:r>
        <w:rPr>
          <w:sz w:val="24"/>
          <w:szCs w:val="24"/>
          <w:lang w:val="en"/>
        </w:rPr>
        <w:t>state</w:t>
      </w:r>
      <w:r>
        <w:rPr>
          <w:sz w:val="22"/>
          <w:szCs w:val="22"/>
          <w:lang w:val="en"/>
        </w:rPr>
        <w:t xml:space="preserve"> </w:t>
      </w:r>
      <w:r>
        <w:rPr>
          <w:sz w:val="22"/>
          <w:szCs w:val="22"/>
          <w:lang w:val="en"/>
        </w:rPr>
        <w:tab/>
        <w:t xml:space="preserve"> </w:t>
      </w:r>
    </w:p>
    <w:p w14:paraId="3C536065" w14:textId="77777777" w:rsidR="002F0032" w:rsidRPr="00176EFC" w:rsidRDefault="002F0032" w:rsidP="002F0032">
      <w:pPr>
        <w:spacing w:line="500" w:lineRule="atLeast"/>
        <w:jc w:val="both"/>
        <w:rPr>
          <w:sz w:val="22"/>
          <w:szCs w:val="22"/>
        </w:rPr>
      </w:pPr>
      <w:r>
        <w:rPr>
          <w:sz w:val="24"/>
          <w:szCs w:val="24"/>
          <w:lang w:val="en"/>
        </w:rPr>
        <w:t>Level of study:</w:t>
      </w:r>
      <w:r>
        <w:rPr>
          <w:sz w:val="22"/>
          <w:szCs w:val="22"/>
          <w:lang w:val="en"/>
        </w:rPr>
        <w:t xml:space="preserve"> </w:t>
      </w:r>
      <w:r>
        <w:rPr>
          <w:sz w:val="22"/>
          <w:szCs w:val="22"/>
          <w:lang w:val="en"/>
        </w:rPr>
        <w:tab/>
      </w:r>
      <w:r>
        <w:rPr>
          <w:sz w:val="36"/>
          <w:szCs w:val="36"/>
          <w:lang w:val="en"/>
        </w:rPr>
        <w:t>□</w:t>
      </w:r>
      <w:r>
        <w:rPr>
          <w:sz w:val="22"/>
          <w:szCs w:val="22"/>
          <w:lang w:val="en"/>
        </w:rPr>
        <w:t xml:space="preserve"> </w:t>
      </w:r>
      <w:r>
        <w:rPr>
          <w:sz w:val="24"/>
          <w:szCs w:val="24"/>
          <w:lang w:val="en"/>
        </w:rPr>
        <w:t>first</w:t>
      </w:r>
      <w:r>
        <w:rPr>
          <w:sz w:val="22"/>
          <w:szCs w:val="22"/>
          <w:lang w:val="en"/>
        </w:rPr>
        <w:tab/>
      </w:r>
      <w:r>
        <w:rPr>
          <w:sz w:val="36"/>
          <w:szCs w:val="36"/>
          <w:lang w:val="en"/>
        </w:rPr>
        <w:t>□</w:t>
      </w:r>
      <w:r>
        <w:rPr>
          <w:sz w:val="22"/>
          <w:szCs w:val="22"/>
          <w:lang w:val="en"/>
        </w:rPr>
        <w:t xml:space="preserve"> </w:t>
      </w:r>
      <w:r>
        <w:rPr>
          <w:sz w:val="24"/>
          <w:szCs w:val="24"/>
          <w:lang w:val="en"/>
        </w:rPr>
        <w:t>second</w:t>
      </w:r>
      <w:r>
        <w:rPr>
          <w:sz w:val="22"/>
          <w:szCs w:val="22"/>
          <w:lang w:val="en"/>
        </w:rPr>
        <w:t xml:space="preserve">      </w:t>
      </w:r>
      <w:r>
        <w:rPr>
          <w:sz w:val="22"/>
          <w:szCs w:val="22"/>
          <w:lang w:val="en"/>
        </w:rPr>
        <w:tab/>
      </w:r>
      <w:r>
        <w:rPr>
          <w:sz w:val="36"/>
          <w:szCs w:val="36"/>
          <w:lang w:val="en"/>
        </w:rPr>
        <w:t>□</w:t>
      </w:r>
      <w:r>
        <w:rPr>
          <w:sz w:val="22"/>
          <w:szCs w:val="22"/>
          <w:lang w:val="en"/>
        </w:rPr>
        <w:t xml:space="preserve"> </w:t>
      </w:r>
      <w:r>
        <w:rPr>
          <w:sz w:val="24"/>
          <w:szCs w:val="24"/>
          <w:lang w:val="en"/>
        </w:rPr>
        <w:t>third</w:t>
      </w:r>
      <w:r>
        <w:rPr>
          <w:sz w:val="22"/>
          <w:szCs w:val="22"/>
          <w:lang w:val="en"/>
        </w:rPr>
        <w:t>*</w:t>
      </w:r>
    </w:p>
    <w:p w14:paraId="65A5DFC0" w14:textId="77777777" w:rsidR="00D93C40" w:rsidRPr="00176EFC" w:rsidRDefault="00FA72C3">
      <w:pPr>
        <w:spacing w:line="500" w:lineRule="atLeast"/>
        <w:jc w:val="both"/>
        <w:rPr>
          <w:sz w:val="24"/>
          <w:szCs w:val="24"/>
        </w:rPr>
      </w:pPr>
      <w:r>
        <w:rPr>
          <w:sz w:val="24"/>
          <w:szCs w:val="24"/>
          <w:lang w:val="en"/>
        </w:rPr>
        <w:t>Since the academic year:..............................  Date of admission to the study program:........................................</w:t>
      </w:r>
    </w:p>
    <w:p w14:paraId="2785B985" w14:textId="11A959F6" w:rsidR="00D93C40" w:rsidRPr="00176EFC" w:rsidRDefault="00D93C40">
      <w:pPr>
        <w:spacing w:line="500" w:lineRule="atLeast"/>
        <w:jc w:val="both"/>
        <w:rPr>
          <w:sz w:val="24"/>
          <w:szCs w:val="24"/>
        </w:rPr>
      </w:pPr>
      <w:r>
        <w:rPr>
          <w:sz w:val="24"/>
          <w:szCs w:val="24"/>
          <w:lang w:val="en"/>
        </w:rPr>
        <w:lastRenderedPageBreak/>
        <w:t>In the academic year 2025/2026, I am studying (or will be studying) in</w:t>
      </w:r>
      <w:r>
        <w:rPr>
          <w:i/>
          <w:iCs/>
          <w:sz w:val="24"/>
          <w:szCs w:val="24"/>
          <w:lang w:val="en"/>
        </w:rPr>
        <w:t>...............</w:t>
      </w:r>
      <w:r>
        <w:rPr>
          <w:sz w:val="24"/>
          <w:szCs w:val="24"/>
          <w:lang w:val="en"/>
        </w:rPr>
        <w:t xml:space="preserve"> year of study</w:t>
      </w:r>
    </w:p>
    <w:p w14:paraId="502AE4F4" w14:textId="77777777" w:rsidR="002F0032" w:rsidRPr="00176EFC" w:rsidRDefault="002F0032">
      <w:pPr>
        <w:jc w:val="both"/>
        <w:rPr>
          <w:b/>
          <w:sz w:val="24"/>
          <w:szCs w:val="24"/>
        </w:rPr>
      </w:pPr>
    </w:p>
    <w:p w14:paraId="189E42FA" w14:textId="77777777" w:rsidR="006F28AC" w:rsidRPr="00176EFC" w:rsidRDefault="006F28AC">
      <w:pPr>
        <w:jc w:val="both"/>
        <w:rPr>
          <w:b/>
          <w:sz w:val="24"/>
          <w:szCs w:val="24"/>
        </w:rPr>
      </w:pPr>
    </w:p>
    <w:p w14:paraId="0A7C3E99" w14:textId="77777777" w:rsidR="006F28AC" w:rsidRPr="00176EFC" w:rsidRDefault="006F28AC">
      <w:pPr>
        <w:jc w:val="both"/>
        <w:rPr>
          <w:b/>
          <w:sz w:val="24"/>
          <w:szCs w:val="24"/>
        </w:rPr>
      </w:pPr>
    </w:p>
    <w:p w14:paraId="5B7A3BE3" w14:textId="77777777" w:rsidR="006F28AC" w:rsidRPr="00176EFC" w:rsidRDefault="006F28AC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  <w:lang w:val="en"/>
        </w:rPr>
        <w:t>This information is only to be filled in by students who studied at a public or state university in the previous period and have completed their studies (either successfully, through expulsion, or by dropping out).</w:t>
      </w:r>
    </w:p>
    <w:p w14:paraId="7B58582A" w14:textId="77777777" w:rsidR="006F28AC" w:rsidRPr="00176EFC" w:rsidRDefault="006F28AC">
      <w:pPr>
        <w:jc w:val="both"/>
        <w:rPr>
          <w:b/>
          <w:sz w:val="24"/>
          <w:szCs w:val="24"/>
        </w:rPr>
      </w:pPr>
    </w:p>
    <w:p w14:paraId="073B4842" w14:textId="6C5489DC" w:rsidR="00D93C40" w:rsidRPr="00176EFC" w:rsidRDefault="00D93C40">
      <w:pPr>
        <w:jc w:val="both"/>
      </w:pPr>
      <w:r>
        <w:rPr>
          <w:b/>
          <w:bCs/>
          <w:lang w:val="en"/>
        </w:rPr>
        <w:t>2.</w:t>
      </w:r>
      <w:r>
        <w:rPr>
          <w:b/>
          <w:bCs/>
          <w:sz w:val="24"/>
          <w:szCs w:val="24"/>
          <w:lang w:val="en"/>
        </w:rPr>
        <w:t xml:space="preserve"> In the previous period – until the academic year 2024/2025 (inclusive) – I was enrolled at a public or state university (the Bratislava University of Economics and Business or another public or state university).</w:t>
      </w:r>
      <w:r>
        <w:rPr>
          <w:lang w:val="en"/>
        </w:rPr>
        <w:t>(</w:t>
      </w:r>
      <w:r>
        <w:rPr>
          <w:szCs w:val="18"/>
          <w:lang w:val="en"/>
        </w:rPr>
        <w:t>in the case of multiple study programs, please list them in a separate appendix):</w:t>
      </w:r>
    </w:p>
    <w:p w14:paraId="084FCF57" w14:textId="77777777" w:rsidR="00D93C40" w:rsidRPr="00176EFC" w:rsidRDefault="00D93C40">
      <w:pPr>
        <w:jc w:val="center"/>
        <w:rPr>
          <w:sz w:val="30"/>
          <w:szCs w:val="30"/>
        </w:rPr>
      </w:pPr>
    </w:p>
    <w:p w14:paraId="78D1FB64" w14:textId="77777777" w:rsidR="00D93C40" w:rsidRPr="00176EFC" w:rsidRDefault="00D93C40">
      <w:pPr>
        <w:jc w:val="center"/>
        <w:rPr>
          <w:sz w:val="24"/>
          <w:szCs w:val="24"/>
        </w:rPr>
      </w:pPr>
      <w:r>
        <w:rPr>
          <w:sz w:val="36"/>
          <w:szCs w:val="36"/>
          <w:lang w:val="en"/>
        </w:rPr>
        <w:t>□</w:t>
      </w:r>
      <w:r>
        <w:rPr>
          <w:sz w:val="22"/>
          <w:szCs w:val="22"/>
          <w:lang w:val="en"/>
        </w:rPr>
        <w:t xml:space="preserve"> </w:t>
      </w:r>
      <w:r>
        <w:rPr>
          <w:sz w:val="24"/>
          <w:szCs w:val="24"/>
          <w:lang w:val="en"/>
        </w:rPr>
        <w:t>studied *</w:t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36"/>
          <w:szCs w:val="36"/>
          <w:lang w:val="en"/>
        </w:rPr>
        <w:t>□</w:t>
      </w:r>
      <w:r>
        <w:rPr>
          <w:sz w:val="22"/>
          <w:szCs w:val="22"/>
          <w:lang w:val="en"/>
        </w:rPr>
        <w:t xml:space="preserve"> </w:t>
      </w:r>
      <w:r>
        <w:rPr>
          <w:sz w:val="24"/>
          <w:szCs w:val="24"/>
          <w:lang w:val="en"/>
        </w:rPr>
        <w:t xml:space="preserve">did not study (a)* </w:t>
      </w:r>
      <w:r>
        <w:rPr>
          <w:b/>
          <w:bCs/>
          <w:sz w:val="24"/>
          <w:szCs w:val="24"/>
          <w:u w:val="single"/>
          <w:lang w:val="en"/>
        </w:rPr>
        <w:t>in full-time study</w:t>
      </w:r>
    </w:p>
    <w:p w14:paraId="2AA633C6" w14:textId="77777777" w:rsidR="00D93C40" w:rsidRPr="00176EFC" w:rsidRDefault="00D93C40">
      <w:pPr>
        <w:jc w:val="both"/>
        <w:rPr>
          <w:sz w:val="24"/>
          <w:szCs w:val="24"/>
        </w:rPr>
      </w:pPr>
    </w:p>
    <w:p w14:paraId="451D03ED" w14:textId="77777777" w:rsidR="00D93C40" w:rsidRPr="00176EFC" w:rsidRDefault="00D93C40" w:rsidP="001529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"/>
        </w:rPr>
        <w:t>University:.........................................................................................................................</w:t>
      </w:r>
    </w:p>
    <w:p w14:paraId="052C8281" w14:textId="77777777" w:rsidR="00D93C40" w:rsidRPr="00176EFC" w:rsidRDefault="00D93C40" w:rsidP="001529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"/>
        </w:rPr>
        <w:t>Faculty:.............................................................................................................................</w:t>
      </w:r>
    </w:p>
    <w:p w14:paraId="17973574" w14:textId="77777777" w:rsidR="00FA72C3" w:rsidRPr="00176EFC" w:rsidRDefault="00D93C40" w:rsidP="001529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"/>
        </w:rPr>
        <w:t>Study program/field of study:........................................................................................................</w:t>
      </w:r>
    </w:p>
    <w:p w14:paraId="1EEA6B86" w14:textId="77777777" w:rsidR="002F0032" w:rsidRPr="00176EFC" w:rsidRDefault="002F0032" w:rsidP="002F00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"/>
        </w:rPr>
        <w:t xml:space="preserve">Type of university: * </w:t>
      </w:r>
      <w:r>
        <w:rPr>
          <w:sz w:val="24"/>
          <w:szCs w:val="24"/>
          <w:lang w:val="en"/>
        </w:rPr>
        <w:tab/>
      </w:r>
      <w:r>
        <w:rPr>
          <w:sz w:val="36"/>
          <w:szCs w:val="36"/>
          <w:lang w:val="en"/>
        </w:rPr>
        <w:t>□</w:t>
      </w:r>
      <w:r>
        <w:rPr>
          <w:sz w:val="24"/>
          <w:szCs w:val="24"/>
          <w:lang w:val="en"/>
        </w:rPr>
        <w:t xml:space="preserve"> public</w:t>
      </w:r>
      <w:r>
        <w:rPr>
          <w:sz w:val="24"/>
          <w:szCs w:val="24"/>
          <w:lang w:val="en"/>
        </w:rPr>
        <w:tab/>
      </w:r>
      <w:r>
        <w:rPr>
          <w:sz w:val="36"/>
          <w:szCs w:val="36"/>
          <w:lang w:val="en"/>
        </w:rPr>
        <w:t>□</w:t>
      </w:r>
      <w:r>
        <w:rPr>
          <w:sz w:val="24"/>
          <w:szCs w:val="24"/>
          <w:lang w:val="en"/>
        </w:rPr>
        <w:t xml:space="preserve"> state </w:t>
      </w:r>
      <w:r>
        <w:rPr>
          <w:sz w:val="24"/>
          <w:szCs w:val="24"/>
          <w:lang w:val="en"/>
        </w:rPr>
        <w:tab/>
        <w:t xml:space="preserve"> </w:t>
      </w:r>
    </w:p>
    <w:p w14:paraId="222BB8FE" w14:textId="77777777" w:rsidR="002F0032" w:rsidRPr="00176EFC" w:rsidRDefault="002F0032" w:rsidP="002F00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"/>
        </w:rPr>
        <w:t>Level of study: *</w:t>
      </w:r>
      <w:r>
        <w:rPr>
          <w:sz w:val="22"/>
          <w:szCs w:val="22"/>
          <w:lang w:val="en"/>
        </w:rPr>
        <w:t xml:space="preserve"> </w:t>
      </w:r>
      <w:r>
        <w:rPr>
          <w:sz w:val="22"/>
          <w:szCs w:val="22"/>
          <w:lang w:val="en"/>
        </w:rPr>
        <w:tab/>
      </w:r>
      <w:r>
        <w:rPr>
          <w:sz w:val="36"/>
          <w:szCs w:val="36"/>
          <w:lang w:val="en"/>
        </w:rPr>
        <w:t>□</w:t>
      </w:r>
      <w:r>
        <w:rPr>
          <w:sz w:val="22"/>
          <w:szCs w:val="22"/>
          <w:lang w:val="en"/>
        </w:rPr>
        <w:t xml:space="preserve"> </w:t>
      </w:r>
      <w:r>
        <w:rPr>
          <w:sz w:val="24"/>
          <w:szCs w:val="24"/>
          <w:lang w:val="en"/>
        </w:rPr>
        <w:t>first</w:t>
      </w:r>
      <w:r>
        <w:rPr>
          <w:sz w:val="22"/>
          <w:szCs w:val="22"/>
          <w:lang w:val="en"/>
        </w:rPr>
        <w:tab/>
      </w:r>
      <w:r>
        <w:rPr>
          <w:sz w:val="36"/>
          <w:szCs w:val="36"/>
          <w:lang w:val="en"/>
        </w:rPr>
        <w:t>□</w:t>
      </w:r>
      <w:r>
        <w:rPr>
          <w:sz w:val="22"/>
          <w:szCs w:val="22"/>
          <w:lang w:val="en"/>
        </w:rPr>
        <w:t xml:space="preserve"> </w:t>
      </w:r>
      <w:r>
        <w:rPr>
          <w:sz w:val="24"/>
          <w:szCs w:val="24"/>
          <w:lang w:val="en"/>
        </w:rPr>
        <w:t>second</w:t>
      </w:r>
      <w:r>
        <w:rPr>
          <w:sz w:val="22"/>
          <w:szCs w:val="22"/>
          <w:lang w:val="en"/>
        </w:rPr>
        <w:t xml:space="preserve">      </w:t>
      </w:r>
      <w:r>
        <w:rPr>
          <w:sz w:val="22"/>
          <w:szCs w:val="22"/>
          <w:lang w:val="en"/>
        </w:rPr>
        <w:tab/>
      </w:r>
      <w:r>
        <w:rPr>
          <w:sz w:val="36"/>
          <w:szCs w:val="36"/>
          <w:lang w:val="en"/>
        </w:rPr>
        <w:t>□</w:t>
      </w:r>
      <w:r>
        <w:rPr>
          <w:sz w:val="22"/>
          <w:szCs w:val="22"/>
          <w:lang w:val="en"/>
        </w:rPr>
        <w:t xml:space="preserve"> </w:t>
      </w:r>
      <w:r>
        <w:rPr>
          <w:sz w:val="24"/>
          <w:szCs w:val="24"/>
          <w:lang w:val="en"/>
        </w:rPr>
        <w:t>third</w:t>
      </w:r>
      <w:r>
        <w:rPr>
          <w:lang w:val="en"/>
        </w:rPr>
        <w:t>*</w:t>
      </w:r>
      <w:r>
        <w:rPr>
          <w:sz w:val="22"/>
          <w:szCs w:val="22"/>
          <w:lang w:val="en"/>
        </w:rPr>
        <w:t xml:space="preserve">  </w:t>
      </w:r>
    </w:p>
    <w:p w14:paraId="02649C6D" w14:textId="77777777" w:rsidR="00FA72C3" w:rsidRPr="00176EFC" w:rsidRDefault="00FA72C3" w:rsidP="001529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"/>
        </w:rPr>
        <w:t>Since the academic year:..............................  Date of admission to the study program: ........................................</w:t>
      </w:r>
    </w:p>
    <w:p w14:paraId="68D1C541" w14:textId="43EF6A4B" w:rsidR="00D93C40" w:rsidRPr="00176EFC" w:rsidRDefault="00D93C40" w:rsidP="001529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"/>
        </w:rPr>
        <w:t xml:space="preserve">From (D,M,Y): ................................. 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  <w:t>To (D,M,Y): ..................................</w:t>
      </w:r>
    </w:p>
    <w:p w14:paraId="52894FA4" w14:textId="77777777" w:rsidR="00D93C40" w:rsidRPr="00176EFC" w:rsidRDefault="00D93C40" w:rsidP="001529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"/>
        </w:rPr>
        <w:t>Number of years of study completed (including unfinished): .................</w:t>
      </w:r>
      <w:r>
        <w:rPr>
          <w:sz w:val="24"/>
          <w:szCs w:val="24"/>
          <w:lang w:val="en"/>
        </w:rPr>
        <w:tab/>
        <w:t>Degree obtained: ...............................</w:t>
      </w:r>
    </w:p>
    <w:p w14:paraId="78C12F2D" w14:textId="77777777" w:rsidR="00D93C40" w:rsidRPr="00176EFC" w:rsidRDefault="00D93C40" w:rsidP="001529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"/>
        </w:rPr>
        <w:t>Interrupted studies (if this occurred during the course of study):  from ................................ to: ...................................</w:t>
      </w:r>
    </w:p>
    <w:p w14:paraId="263BC111" w14:textId="77777777" w:rsidR="00D93C40" w:rsidRPr="00176EFC" w:rsidRDefault="00D93C40">
      <w:pPr>
        <w:spacing w:line="360" w:lineRule="auto"/>
        <w:jc w:val="both"/>
        <w:rPr>
          <w:sz w:val="24"/>
          <w:szCs w:val="24"/>
        </w:rPr>
      </w:pPr>
    </w:p>
    <w:p w14:paraId="5D6A7C6B" w14:textId="77777777" w:rsidR="00D93C40" w:rsidRPr="00176EFC" w:rsidRDefault="00D93C40">
      <w:pPr>
        <w:jc w:val="both"/>
        <w:rPr>
          <w:iCs/>
        </w:rPr>
      </w:pPr>
      <w:r>
        <w:rPr>
          <w:lang w:val="en"/>
        </w:rPr>
        <w:tab/>
        <w:t>I declare that I am aware of:</w:t>
      </w:r>
    </w:p>
    <w:p w14:paraId="59340D81" w14:textId="77777777" w:rsidR="00D93C40" w:rsidRPr="00176EFC" w:rsidRDefault="00D93C40">
      <w:pPr>
        <w:jc w:val="both"/>
        <w:rPr>
          <w:iCs/>
        </w:rPr>
      </w:pPr>
    </w:p>
    <w:p w14:paraId="3CF6F8A3" w14:textId="77777777" w:rsidR="00D93C40" w:rsidRPr="00176EFC" w:rsidRDefault="00D93C40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iCs/>
        </w:rPr>
      </w:pPr>
      <w:r>
        <w:rPr>
          <w:lang w:val="en"/>
        </w:rPr>
        <w:t xml:space="preserve">my right under the Section 70  par. 1, letter k) of Act No. 131/2002 Coll., according to which, if I am obliged to pay tuition fees pursuant to § 92, par. 5. decide which study program I will study free of charge in the relevant academic year, if I am entitled to free university education, </w:t>
      </w:r>
    </w:p>
    <w:p w14:paraId="69AD58D5" w14:textId="77777777" w:rsidR="00D93C40" w:rsidRPr="00176EFC" w:rsidRDefault="00D93C40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iCs/>
        </w:rPr>
      </w:pPr>
      <w:r>
        <w:rPr>
          <w:lang w:val="en"/>
        </w:rPr>
        <w:t>my obligation under Section 71(1) 3(e) of Act No. 131/2002 Coll. to notify the university or faculty in writing, if I am enrolled in a study program carried out at the faculty, of the decision pursuant to § 70(1) of Act No. 131/2002 Coll. 1(k) by September 30 of the relevant academic year.</w:t>
      </w:r>
    </w:p>
    <w:p w14:paraId="3A35D87E" w14:textId="77777777" w:rsidR="00D93C40" w:rsidRPr="00176EFC" w:rsidRDefault="00D93C40">
      <w:pPr>
        <w:jc w:val="both"/>
        <w:rPr>
          <w:iCs/>
          <w:sz w:val="24"/>
          <w:szCs w:val="24"/>
        </w:rPr>
      </w:pPr>
    </w:p>
    <w:p w14:paraId="3EBF2FF1" w14:textId="3A86D8D7" w:rsidR="00D93C40" w:rsidRPr="00176EFC" w:rsidRDefault="00D93C40">
      <w:pPr>
        <w:jc w:val="both"/>
        <w:rPr>
          <w:iCs/>
          <w:sz w:val="24"/>
          <w:szCs w:val="24"/>
        </w:rPr>
      </w:pPr>
      <w:r>
        <w:rPr>
          <w:sz w:val="24"/>
          <w:szCs w:val="24"/>
          <w:lang w:val="en"/>
        </w:rPr>
        <w:tab/>
        <w:t>Based on the fact that in the academic year 2025/2026 I will be studying concurrently in several study programs of the same level of study in full-time form and I am still entitled to free university education, I have decided that:</w:t>
      </w:r>
    </w:p>
    <w:p w14:paraId="479F060B" w14:textId="77777777" w:rsidR="00D93C40" w:rsidRPr="00176EFC" w:rsidRDefault="00D93C40">
      <w:pPr>
        <w:jc w:val="both"/>
        <w:rPr>
          <w:iCs/>
          <w:sz w:val="24"/>
          <w:szCs w:val="24"/>
        </w:rPr>
      </w:pPr>
    </w:p>
    <w:p w14:paraId="3AB7B780" w14:textId="77777777" w:rsidR="00D93C40" w:rsidRPr="00176EFC" w:rsidRDefault="00D93C40">
      <w:pPr>
        <w:spacing w:line="360" w:lineRule="auto"/>
        <w:jc w:val="both"/>
        <w:rPr>
          <w:iCs/>
          <w:sz w:val="24"/>
          <w:szCs w:val="24"/>
        </w:rPr>
      </w:pPr>
      <w:r>
        <w:rPr>
          <w:sz w:val="24"/>
          <w:szCs w:val="24"/>
          <w:lang w:val="en"/>
        </w:rPr>
        <w:t xml:space="preserve">- </w:t>
      </w:r>
      <w:r>
        <w:rPr>
          <w:sz w:val="36"/>
          <w:szCs w:val="36"/>
          <w:lang w:val="en"/>
        </w:rPr>
        <w:t xml:space="preserve">□ </w:t>
      </w:r>
      <w:r>
        <w:rPr>
          <w:sz w:val="24"/>
          <w:szCs w:val="24"/>
          <w:lang w:val="en"/>
        </w:rPr>
        <w:t>I will study free of charge in the study program:  ........................................................................</w:t>
      </w:r>
    </w:p>
    <w:p w14:paraId="35078BBB" w14:textId="77777777" w:rsidR="00D93C40" w:rsidRPr="00176EFC" w:rsidRDefault="00D93C40">
      <w:pPr>
        <w:spacing w:line="360" w:lineRule="auto"/>
        <w:jc w:val="both"/>
        <w:rPr>
          <w:iCs/>
          <w:sz w:val="24"/>
          <w:szCs w:val="24"/>
        </w:rPr>
      </w:pPr>
      <w:r>
        <w:rPr>
          <w:sz w:val="24"/>
          <w:szCs w:val="24"/>
          <w:lang w:val="en"/>
        </w:rPr>
        <w:t xml:space="preserve">- </w:t>
      </w:r>
      <w:r>
        <w:rPr>
          <w:sz w:val="36"/>
          <w:szCs w:val="36"/>
          <w:lang w:val="en"/>
        </w:rPr>
        <w:t xml:space="preserve">□ </w:t>
      </w:r>
      <w:r>
        <w:rPr>
          <w:sz w:val="24"/>
          <w:szCs w:val="24"/>
          <w:lang w:val="en"/>
        </w:rPr>
        <w:t>I will pay the tuition fees for the study program:  .........................................................................................</w:t>
      </w:r>
    </w:p>
    <w:p w14:paraId="7D8863CA" w14:textId="59366D09" w:rsidR="00D93C40" w:rsidRPr="00176EFC" w:rsidRDefault="00D93C40">
      <w:pPr>
        <w:jc w:val="both"/>
        <w:rPr>
          <w:iCs/>
        </w:rPr>
      </w:pPr>
      <w:r>
        <w:rPr>
          <w:lang w:val="en"/>
        </w:rPr>
        <w:lastRenderedPageBreak/>
        <w:tab/>
        <w:t>I am aware that for exceeding the standard length of study, I will pay the financial amount specified in the internal regulation of the Bratislava University of Economics and Business No. B/3/2024 Tuition and fees associated with studying at the Bratislava University of Economics and Business for the academic year 2025/2026 by the deadline specified in the decision.</w:t>
      </w:r>
      <w:r>
        <w:rPr>
          <w:rStyle w:val="Odkaznavysvetlivku"/>
          <w:lang w:val="en"/>
        </w:rPr>
        <w:endnoteReference w:id="1"/>
      </w:r>
    </w:p>
    <w:p w14:paraId="0406DB17" w14:textId="77777777" w:rsidR="00FA72C3" w:rsidRPr="00176EFC" w:rsidRDefault="00FA72C3">
      <w:pPr>
        <w:jc w:val="both"/>
        <w:rPr>
          <w:iCs/>
          <w:sz w:val="24"/>
          <w:szCs w:val="24"/>
        </w:rPr>
      </w:pPr>
    </w:p>
    <w:p w14:paraId="160FA300" w14:textId="77777777" w:rsidR="00D93C40" w:rsidRPr="00176EFC" w:rsidRDefault="00D93C40">
      <w:pPr>
        <w:jc w:val="both"/>
        <w:rPr>
          <w:iCs/>
          <w:sz w:val="24"/>
          <w:szCs w:val="24"/>
        </w:rPr>
      </w:pPr>
    </w:p>
    <w:p w14:paraId="70ECFFD4" w14:textId="77777777" w:rsidR="00D93C40" w:rsidRPr="00176EFC" w:rsidRDefault="00D93C40">
      <w:pPr>
        <w:jc w:val="both"/>
        <w:rPr>
          <w:iCs/>
          <w:sz w:val="24"/>
          <w:szCs w:val="24"/>
        </w:rPr>
      </w:pPr>
      <w:r>
        <w:rPr>
          <w:sz w:val="24"/>
          <w:szCs w:val="24"/>
          <w:lang w:val="en"/>
        </w:rPr>
        <w:t>In ..................................... on .....................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  <w:t>....................................................................</w:t>
      </w:r>
    </w:p>
    <w:p w14:paraId="4F1F5722" w14:textId="77777777" w:rsidR="00D93C40" w:rsidRPr="00176EFC" w:rsidRDefault="00D93C40">
      <w:pPr>
        <w:jc w:val="both"/>
      </w:pP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  <w:t>Student's handwritten signature</w:t>
      </w:r>
    </w:p>
    <w:sectPr w:rsidR="00D93C40" w:rsidRPr="00176EFC">
      <w:headerReference w:type="default" r:id="rId9"/>
      <w:footerReference w:type="even" r:id="rId10"/>
      <w:footerReference w:type="default" r:id="rId11"/>
      <w:footerReference w:type="first" r:id="rId12"/>
      <w:endnotePr>
        <w:numFmt w:val="chicago"/>
      </w:endnotePr>
      <w:pgSz w:w="11906" w:h="16838" w:code="9"/>
      <w:pgMar w:top="851" w:right="1134" w:bottom="284" w:left="1134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C36F1" w14:textId="77777777" w:rsidR="004B104A" w:rsidRDefault="004B104A">
      <w:r>
        <w:separator/>
      </w:r>
    </w:p>
  </w:endnote>
  <w:endnote w:type="continuationSeparator" w:id="0">
    <w:p w14:paraId="19F6A7B1" w14:textId="77777777" w:rsidR="004B104A" w:rsidRDefault="004B104A">
      <w:r>
        <w:continuationSeparator/>
      </w:r>
    </w:p>
  </w:endnote>
  <w:endnote w:id="1">
    <w:p w14:paraId="69813E27" w14:textId="77777777" w:rsidR="00D93C40" w:rsidRPr="00C97957" w:rsidRDefault="005D14E0" w:rsidP="005D14E0">
      <w:pPr>
        <w:pStyle w:val="Textvysvetlivky"/>
      </w:pPr>
      <w:r>
        <w:rPr>
          <w:lang w:val="en"/>
        </w:rPr>
        <w:t xml:space="preserve">* If you have any questions, please contact </w:t>
      </w:r>
      <w:r>
        <w:rPr>
          <w:u w:val="single"/>
          <w:lang w:val="en"/>
        </w:rPr>
        <w:t>the study department of the relevant faculty.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03F07" w14:textId="77777777" w:rsidR="00D93C40" w:rsidRDefault="00D93C4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  <w:lang w:val="en"/>
      </w:rPr>
      <w:fldChar w:fldCharType="begin"/>
    </w:r>
    <w:r>
      <w:rPr>
        <w:rStyle w:val="slostrany"/>
        <w:lang w:val="en"/>
      </w:rPr>
      <w:instrText xml:space="preserve">PAGE  </w:instrText>
    </w:r>
    <w:r>
      <w:rPr>
        <w:rStyle w:val="slostrany"/>
        <w:lang w:val="en"/>
      </w:rPr>
      <w:fldChar w:fldCharType="end"/>
    </w:r>
  </w:p>
  <w:p w14:paraId="176EC244" w14:textId="77777777" w:rsidR="00D93C40" w:rsidRDefault="00D93C4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AB935" w14:textId="77777777" w:rsidR="00D93C40" w:rsidRDefault="00D93C40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D39A6" w14:textId="77777777" w:rsidR="00D93C40" w:rsidRDefault="00D93C40">
    <w:pPr>
      <w:jc w:val="both"/>
      <w:rPr>
        <w:b/>
      </w:rPr>
    </w:pPr>
    <w:r>
      <w:rPr>
        <w:b/>
        <w:bCs/>
        <w:lang w:val="en"/>
      </w:rPr>
      <w:t>page -1/2-</w:t>
    </w:r>
  </w:p>
  <w:p w14:paraId="4F79889E" w14:textId="77777777" w:rsidR="00D93C40" w:rsidRDefault="00D93C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E583D" w14:textId="77777777" w:rsidR="004B104A" w:rsidRDefault="004B104A">
      <w:r>
        <w:separator/>
      </w:r>
    </w:p>
  </w:footnote>
  <w:footnote w:type="continuationSeparator" w:id="0">
    <w:p w14:paraId="0C80BB93" w14:textId="77777777" w:rsidR="004B104A" w:rsidRDefault="004B1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82488" w14:textId="77777777" w:rsidR="00D93C40" w:rsidRDefault="00D93C40">
    <w:pPr>
      <w:jc w:val="both"/>
      <w:rPr>
        <w:b/>
      </w:rPr>
    </w:pPr>
    <w:r>
      <w:rPr>
        <w:b/>
        <w:bCs/>
        <w:lang w:val="en"/>
      </w:rPr>
      <w:t>page -2/2-</w:t>
    </w:r>
  </w:p>
  <w:p w14:paraId="215E5026" w14:textId="77777777" w:rsidR="00D93C40" w:rsidRDefault="00D93C4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F279A"/>
    <w:multiLevelType w:val="hybridMultilevel"/>
    <w:tmpl w:val="F3F0020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A6CEA"/>
    <w:multiLevelType w:val="hybridMultilevel"/>
    <w:tmpl w:val="003427E0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D77F8"/>
    <w:multiLevelType w:val="hybridMultilevel"/>
    <w:tmpl w:val="56CE8F3C"/>
    <w:lvl w:ilvl="0" w:tplc="455C6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C709B6"/>
    <w:multiLevelType w:val="hybridMultilevel"/>
    <w:tmpl w:val="6F7ED226"/>
    <w:lvl w:ilvl="0" w:tplc="482C4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8178095">
    <w:abstractNumId w:val="0"/>
  </w:num>
  <w:num w:numId="2" w16cid:durableId="634027790">
    <w:abstractNumId w:val="2"/>
  </w:num>
  <w:num w:numId="3" w16cid:durableId="616254192">
    <w:abstractNumId w:val="3"/>
  </w:num>
  <w:num w:numId="4" w16cid:durableId="71304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C3"/>
    <w:rsid w:val="00015DC3"/>
    <w:rsid w:val="0003783F"/>
    <w:rsid w:val="00096736"/>
    <w:rsid w:val="000A7156"/>
    <w:rsid w:val="001176B4"/>
    <w:rsid w:val="00121954"/>
    <w:rsid w:val="0014518D"/>
    <w:rsid w:val="0015296E"/>
    <w:rsid w:val="0017040B"/>
    <w:rsid w:val="00176EFC"/>
    <w:rsid w:val="001F3B46"/>
    <w:rsid w:val="001F4FE1"/>
    <w:rsid w:val="002123A5"/>
    <w:rsid w:val="002617BB"/>
    <w:rsid w:val="00265C09"/>
    <w:rsid w:val="002E1FE9"/>
    <w:rsid w:val="002F0032"/>
    <w:rsid w:val="002F0D33"/>
    <w:rsid w:val="003C42D1"/>
    <w:rsid w:val="003C5AFD"/>
    <w:rsid w:val="003D73B8"/>
    <w:rsid w:val="003E334E"/>
    <w:rsid w:val="00403D7D"/>
    <w:rsid w:val="00462BE0"/>
    <w:rsid w:val="00462E4A"/>
    <w:rsid w:val="004657FB"/>
    <w:rsid w:val="004B104A"/>
    <w:rsid w:val="004B650C"/>
    <w:rsid w:val="004D084F"/>
    <w:rsid w:val="00527125"/>
    <w:rsid w:val="00543D80"/>
    <w:rsid w:val="005D14E0"/>
    <w:rsid w:val="005D57A2"/>
    <w:rsid w:val="005E0591"/>
    <w:rsid w:val="005F134A"/>
    <w:rsid w:val="0060003B"/>
    <w:rsid w:val="00601134"/>
    <w:rsid w:val="0062643B"/>
    <w:rsid w:val="00657BD2"/>
    <w:rsid w:val="00661F3B"/>
    <w:rsid w:val="006E4BA8"/>
    <w:rsid w:val="006F0088"/>
    <w:rsid w:val="006F28AC"/>
    <w:rsid w:val="00724EA3"/>
    <w:rsid w:val="007861FF"/>
    <w:rsid w:val="00791683"/>
    <w:rsid w:val="00814A9A"/>
    <w:rsid w:val="0082392D"/>
    <w:rsid w:val="00842AF7"/>
    <w:rsid w:val="00862D16"/>
    <w:rsid w:val="00876A00"/>
    <w:rsid w:val="008824C7"/>
    <w:rsid w:val="009008D1"/>
    <w:rsid w:val="00933575"/>
    <w:rsid w:val="009B63B6"/>
    <w:rsid w:val="009F0E16"/>
    <w:rsid w:val="00A11DDD"/>
    <w:rsid w:val="00A2610C"/>
    <w:rsid w:val="00AD51BF"/>
    <w:rsid w:val="00B60EAD"/>
    <w:rsid w:val="00B642E1"/>
    <w:rsid w:val="00BB162B"/>
    <w:rsid w:val="00BB18A6"/>
    <w:rsid w:val="00BC3C7D"/>
    <w:rsid w:val="00C458CC"/>
    <w:rsid w:val="00C97957"/>
    <w:rsid w:val="00D0293B"/>
    <w:rsid w:val="00D05E9A"/>
    <w:rsid w:val="00D11327"/>
    <w:rsid w:val="00D874AF"/>
    <w:rsid w:val="00D93C40"/>
    <w:rsid w:val="00E11BD9"/>
    <w:rsid w:val="00E465B0"/>
    <w:rsid w:val="00E630FC"/>
    <w:rsid w:val="00E63B66"/>
    <w:rsid w:val="00E67B0D"/>
    <w:rsid w:val="00E776B8"/>
    <w:rsid w:val="00EE0BFA"/>
    <w:rsid w:val="00EE7756"/>
    <w:rsid w:val="00F15D21"/>
    <w:rsid w:val="00F67F42"/>
    <w:rsid w:val="00F93606"/>
    <w:rsid w:val="00FA408F"/>
    <w:rsid w:val="00FA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1D42D"/>
  <w15:chartTrackingRefBased/>
  <w15:docId w15:val="{1A8770FE-6273-2844-BDCC-857AACB0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</w:style>
  <w:style w:type="character" w:styleId="Odkaznapoznmkupodiarou">
    <w:name w:val="footnote reference"/>
    <w:semiHidden/>
    <w:rPr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Textvysvetlivky">
    <w:name w:val="endnote text"/>
    <w:basedOn w:val="Normlny"/>
    <w:semiHidden/>
  </w:style>
  <w:style w:type="character" w:styleId="Odkaznavysvetlivku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U\Desktop\Hlavi&#269;ka%20-%20rekt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0607B-EB2C-4725-9B46-34CAE50D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- rektor</Template>
  <TotalTime>5</TotalTime>
  <Pages>3</Pages>
  <Words>643</Words>
  <Characters>5081</Characters>
  <Application>Microsoft Office Word</Application>
  <DocSecurity>0</DocSecurity>
  <Lines>95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Ekonomická univerzita v Bratislave | EUBA</Company>
  <LinksUpToDate>false</LinksUpToDate>
  <CharactersWithSpaces>5671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subject/>
  <dc:creator>Ekonomická univerzita v Bratislave | EUBA</dc:creator>
  <cp:keywords/>
  <dc:description/>
  <cp:lastModifiedBy>Jozef Štefcík | FAJ EU v Bratislave</cp:lastModifiedBy>
  <cp:revision>5</cp:revision>
  <cp:lastPrinted>2021-07-07T18:34:00Z</cp:lastPrinted>
  <dcterms:created xsi:type="dcterms:W3CDTF">2025-06-23T06:57:00Z</dcterms:created>
  <dcterms:modified xsi:type="dcterms:W3CDTF">2025-09-28T19:33:00Z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8eec7895-44b6-4c5c-ae74-d2dfd8c76ca9</vt:lpwstr>
  </property>
</Properties>
</file>