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96B2D" w14:textId="77777777" w:rsidR="003F73E9" w:rsidRPr="003F73E9" w:rsidRDefault="003F73E9" w:rsidP="003F73E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54AF6D5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4469E28E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0B0BF7C1" w14:textId="77777777" w:rsidR="000309DA" w:rsidRDefault="000309DA" w:rsidP="17E7FDFA">
      <w:pPr>
        <w:rPr>
          <w:rFonts w:ascii="Times New Roman" w:hAnsi="Times New Roman"/>
          <w:sz w:val="24"/>
          <w:szCs w:val="24"/>
        </w:rPr>
      </w:pPr>
    </w:p>
    <w:p w14:paraId="3745BD8F" w14:textId="77777777" w:rsidR="008C4DFC" w:rsidRDefault="008C4DFC" w:rsidP="00FC713D">
      <w:pPr>
        <w:rPr>
          <w:rFonts w:ascii="Times New Roman" w:hAnsi="Times New Roman"/>
          <w:sz w:val="24"/>
          <w:szCs w:val="24"/>
        </w:rPr>
      </w:pPr>
    </w:p>
    <w:p w14:paraId="422E99DF" w14:textId="03E3050F" w:rsidR="00FC713D" w:rsidRPr="00FC713D" w:rsidRDefault="00FC713D" w:rsidP="00FC71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Annex No. 2 to the Rector's Measure of DD.MM.2025</w:t>
      </w:r>
    </w:p>
    <w:p w14:paraId="071BEE12" w14:textId="77777777" w:rsidR="00C1465A" w:rsidRPr="00FC713D" w:rsidRDefault="00C1465A" w:rsidP="00C1465A">
      <w:pPr>
        <w:jc w:val="both"/>
        <w:rPr>
          <w:rFonts w:ascii="Times New Roman" w:hAnsi="Times New Roman"/>
          <w:sz w:val="24"/>
          <w:szCs w:val="24"/>
        </w:rPr>
      </w:pPr>
    </w:p>
    <w:p w14:paraId="5588D9D8" w14:textId="77777777" w:rsidR="00C1465A" w:rsidRPr="00FC713D" w:rsidRDefault="00C1465A" w:rsidP="00C1465A">
      <w:pPr>
        <w:jc w:val="both"/>
        <w:rPr>
          <w:rFonts w:ascii="Times New Roman" w:hAnsi="Times New Roman"/>
          <w:sz w:val="24"/>
          <w:szCs w:val="24"/>
        </w:rPr>
      </w:pPr>
    </w:p>
    <w:p w14:paraId="09A0C0E0" w14:textId="2435FBE8" w:rsidR="00FC713D" w:rsidRPr="00B56523" w:rsidRDefault="00FC713D" w:rsidP="00FC713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"/>
        </w:rPr>
        <w:t>A REPORT ON RECEIVING A FOREIGN GUEST</w:t>
      </w:r>
    </w:p>
    <w:p w14:paraId="6E663A8A" w14:textId="77777777" w:rsidR="00FC713D" w:rsidRDefault="00FC713D" w:rsidP="00C1465A">
      <w:pPr>
        <w:jc w:val="both"/>
        <w:rPr>
          <w:rFonts w:ascii="Times New Roman" w:hAnsi="Times New Roman"/>
          <w:sz w:val="20"/>
          <w:szCs w:val="20"/>
        </w:rPr>
      </w:pPr>
    </w:p>
    <w:p w14:paraId="0BE1BFFA" w14:textId="6085730E" w:rsidR="00FC713D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Receiving department: </w:t>
      </w:r>
    </w:p>
    <w:p w14:paraId="7A9BBD38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248A83A0" w14:textId="66AA2916" w:rsidR="00FC713D" w:rsidRDefault="003B27B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Name, surname, title and function of the EU in Bratislava employee responsible for the admission of the foreign guest</w:t>
      </w:r>
      <w:r>
        <w:rPr>
          <w:rFonts w:ascii="Times New Roman" w:hAnsi="Times New Roman"/>
          <w:sz w:val="24"/>
          <w:szCs w:val="24"/>
          <w:lang w:val="en"/>
        </w:rPr>
        <w:t xml:space="preserve">: </w:t>
      </w:r>
    </w:p>
    <w:p w14:paraId="1C8DB7BC" w14:textId="77777777" w:rsidR="00FC713D" w:rsidRDefault="00FC713D" w:rsidP="00C1465A">
      <w:pPr>
        <w:jc w:val="both"/>
        <w:rPr>
          <w:rFonts w:ascii="Times New Roman" w:hAnsi="Times New Roman"/>
          <w:sz w:val="24"/>
          <w:szCs w:val="24"/>
        </w:rPr>
      </w:pPr>
    </w:p>
    <w:p w14:paraId="2356F7BC" w14:textId="18CB7218" w:rsidR="00FC713D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Name, surname, title and function / job title of the foreign guest:</w:t>
      </w:r>
    </w:p>
    <w:p w14:paraId="5F4AB44B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4A190910" w14:textId="77777777" w:rsidR="00FC713D" w:rsidRDefault="00FC713D" w:rsidP="00C1465A">
      <w:pPr>
        <w:jc w:val="both"/>
        <w:rPr>
          <w:rFonts w:ascii="Times New Roman" w:hAnsi="Times New Roman"/>
          <w:sz w:val="24"/>
          <w:szCs w:val="24"/>
        </w:rPr>
      </w:pPr>
    </w:p>
    <w:p w14:paraId="4EDE7EBA" w14:textId="71D9EDDE" w:rsidR="00E17D19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Sending institution</w:t>
      </w:r>
      <w:r>
        <w:rPr>
          <w:rFonts w:ascii="Times New Roman" w:hAnsi="Times New Roman"/>
          <w:sz w:val="24"/>
          <w:szCs w:val="24"/>
          <w:lang w:val="en"/>
        </w:rPr>
        <w:t xml:space="preserve"> (e.g. the name of the university, college):</w:t>
      </w:r>
    </w:p>
    <w:p w14:paraId="5087638B" w14:textId="7502BC1C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04F77E9A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1B54886E" w14:textId="25C09A50" w:rsidR="00FC713D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Country: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8ECA3A9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4EE84A0A" w14:textId="77777777" w:rsidR="00E17D19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Arrival of a foreign guest</w:t>
      </w:r>
      <w:r>
        <w:rPr>
          <w:rFonts w:ascii="Times New Roman" w:hAnsi="Times New Roman"/>
          <w:sz w:val="24"/>
          <w:szCs w:val="24"/>
          <w:lang w:val="en"/>
        </w:rPr>
        <w:t xml:space="preserve"> (date): </w:t>
      </w:r>
    </w:p>
    <w:p w14:paraId="396CE42E" w14:textId="77777777" w:rsidR="00E17D19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Departure of a foreign guest </w:t>
      </w:r>
      <w:r>
        <w:rPr>
          <w:rFonts w:ascii="Times New Roman" w:hAnsi="Times New Roman"/>
          <w:sz w:val="24"/>
          <w:szCs w:val="24"/>
          <w:lang w:val="en"/>
        </w:rPr>
        <w:t xml:space="preserve">(date): </w:t>
      </w:r>
    </w:p>
    <w:p w14:paraId="77ED2A87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4D974C34" w14:textId="77777777" w:rsidR="00E17D19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Results of the foreign guest admission: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550C75EC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6B60A9E3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35439BE9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720CD99D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51F86A2F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3DD3ED94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7AE19309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3EE75978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1D9F74A6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150B87B7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3152D0F1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4019F868" w14:textId="77777777" w:rsidR="00E17D19" w:rsidRDefault="00E17D19" w:rsidP="00C1465A">
      <w:pPr>
        <w:jc w:val="both"/>
        <w:rPr>
          <w:rFonts w:ascii="Times New Roman" w:hAnsi="Times New Roman"/>
          <w:sz w:val="24"/>
          <w:szCs w:val="24"/>
        </w:rPr>
      </w:pPr>
    </w:p>
    <w:p w14:paraId="5408A93D" w14:textId="77777777" w:rsidR="00E17D19" w:rsidRDefault="00FC713D" w:rsidP="00C146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Date: </w:t>
      </w:r>
    </w:p>
    <w:p w14:paraId="7C4622E7" w14:textId="4FE4CDDF" w:rsidR="00E17D19" w:rsidRDefault="003B27BD" w:rsidP="00E17D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br/>
      </w:r>
      <w:r>
        <w:rPr>
          <w:rFonts w:ascii="Times New Roman" w:hAnsi="Times New Roman"/>
          <w:b/>
          <w:bCs/>
          <w:sz w:val="24"/>
          <w:szCs w:val="24"/>
          <w:lang w:val="en"/>
        </w:rPr>
        <w:t xml:space="preserve">Signature of an EU staff member in Bratislava </w:t>
      </w:r>
    </w:p>
    <w:p w14:paraId="1D35BFDE" w14:textId="2B627C45" w:rsidR="00E17D19" w:rsidRPr="00E17D19" w:rsidRDefault="00E17D19" w:rsidP="00E17D1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"/>
        </w:rPr>
        <w:t>responsible for the foreign guest admission:</w:t>
      </w:r>
    </w:p>
    <w:p w14:paraId="6C602592" w14:textId="77777777" w:rsidR="00E17D19" w:rsidRDefault="00E17D19" w:rsidP="00E17D19">
      <w:pPr>
        <w:jc w:val="both"/>
        <w:rPr>
          <w:rFonts w:ascii="Times New Roman" w:hAnsi="Times New Roman"/>
          <w:sz w:val="24"/>
          <w:szCs w:val="24"/>
        </w:rPr>
      </w:pPr>
    </w:p>
    <w:p w14:paraId="2D247F1A" w14:textId="320E5F06" w:rsidR="00E17D19" w:rsidRDefault="00FC713D" w:rsidP="00E17D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>The report on the reception of the foreign guest was approved by (Rector of the EU in Bratislava/Dean of the Faculty/Head of the university-wide department):</w:t>
      </w:r>
    </w:p>
    <w:p w14:paraId="4D7B5615" w14:textId="77777777" w:rsidR="003B27BD" w:rsidRDefault="003B27BD" w:rsidP="00D66816">
      <w:pPr>
        <w:rPr>
          <w:rFonts w:ascii="Times New Roman" w:hAnsi="Times New Roman"/>
          <w:sz w:val="24"/>
          <w:szCs w:val="24"/>
        </w:rPr>
      </w:pPr>
    </w:p>
    <w:p w14:paraId="5C999045" w14:textId="25767BE2" w:rsidR="00D66816" w:rsidRDefault="003B27BD" w:rsidP="00D668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First name, surname, title:                                                          Signature: </w:t>
      </w:r>
    </w:p>
    <w:p w14:paraId="35A5673E" w14:textId="77777777" w:rsidR="003B27BD" w:rsidRDefault="003B27BD" w:rsidP="00D66816">
      <w:pPr>
        <w:rPr>
          <w:rFonts w:ascii="Times New Roman" w:hAnsi="Times New Roman"/>
          <w:sz w:val="24"/>
          <w:szCs w:val="24"/>
        </w:rPr>
      </w:pPr>
    </w:p>
    <w:p w14:paraId="1119C815" w14:textId="07402013" w:rsidR="00234739" w:rsidRDefault="003B27BD" w:rsidP="003B27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Date:                                                                                    </w:t>
      </w:r>
    </w:p>
    <w:sectPr w:rsidR="00234739" w:rsidSect="00D6681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91" w:bottom="1418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E13C5" w14:textId="77777777" w:rsidR="00354E70" w:rsidRDefault="00354E70" w:rsidP="00C44498">
      <w:r>
        <w:separator/>
      </w:r>
    </w:p>
  </w:endnote>
  <w:endnote w:type="continuationSeparator" w:id="0">
    <w:p w14:paraId="5FCA33E7" w14:textId="77777777" w:rsidR="00354E70" w:rsidRDefault="00354E70" w:rsidP="00C4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10578" w14:textId="77777777" w:rsidR="00C44498" w:rsidRDefault="00C44498" w:rsidP="00196FE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  <w:lang w:val="en"/>
      </w:rPr>
      <w:fldChar w:fldCharType="begin"/>
    </w:r>
    <w:r>
      <w:rPr>
        <w:rStyle w:val="slostrany"/>
        <w:lang w:val="en"/>
      </w:rPr>
      <w:instrText xml:space="preserve">PAGE  </w:instrText>
    </w:r>
    <w:r>
      <w:rPr>
        <w:rStyle w:val="slostrany"/>
        <w:lang w:val="en"/>
      </w:rPr>
      <w:fldChar w:fldCharType="separate"/>
    </w:r>
    <w:r>
      <w:rPr>
        <w:rStyle w:val="slostrany"/>
        <w:noProof/>
        <w:lang w:val="en"/>
      </w:rPr>
      <w:t>2</w:t>
    </w:r>
    <w:r>
      <w:rPr>
        <w:rStyle w:val="slostrany"/>
        <w:lang w:val="en"/>
      </w:rPr>
      <w:fldChar w:fldCharType="end"/>
    </w:r>
  </w:p>
  <w:p w14:paraId="0DEBC408" w14:textId="77777777" w:rsidR="00C44498" w:rsidRDefault="00C444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08FD7" w14:textId="26DA0ACC" w:rsidR="00B31C73" w:rsidRDefault="00B31C73">
    <w:pPr>
      <w:pStyle w:val="Pta"/>
      <w:jc w:val="center"/>
    </w:pPr>
  </w:p>
  <w:p w14:paraId="2E0AF3DD" w14:textId="77777777" w:rsidR="00C44498" w:rsidRDefault="00C4449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650DD" w14:textId="77777777" w:rsidR="00B31C73" w:rsidRDefault="00B31C73">
    <w:pPr>
      <w:pStyle w:val="Pta"/>
      <w:jc w:val="center"/>
    </w:pPr>
  </w:p>
  <w:p w14:paraId="6F091828" w14:textId="77777777" w:rsidR="00B31C73" w:rsidRDefault="00B31C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CC82" w14:textId="77777777" w:rsidR="00354E70" w:rsidRDefault="00354E70" w:rsidP="00C44498">
      <w:r>
        <w:separator/>
      </w:r>
    </w:p>
  </w:footnote>
  <w:footnote w:type="continuationSeparator" w:id="0">
    <w:p w14:paraId="636030E8" w14:textId="77777777" w:rsidR="00354E70" w:rsidRDefault="00354E70" w:rsidP="00C4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ACD0F" w14:textId="77777777" w:rsidR="00FC713D" w:rsidRDefault="00FC713D" w:rsidP="00FC713D">
    <w:pPr>
      <w:pStyle w:val="Hlavika"/>
      <w:ind w:left="1985"/>
      <w:rPr>
        <w:rFonts w:ascii="Bookman Old Style" w:hAnsi="Bookman Old Style"/>
      </w:rPr>
    </w:pPr>
    <w:r>
      <w:rPr>
        <w:noProof/>
        <w:lang w:val="en"/>
      </w:rPr>
      <w:drawing>
        <wp:anchor distT="0" distB="0" distL="114300" distR="114300" simplePos="0" relativeHeight="251662336" behindDoc="0" locked="0" layoutInCell="1" allowOverlap="1" wp14:anchorId="75DB52FF" wp14:editId="7A0BF84B">
          <wp:simplePos x="0" y="0"/>
          <wp:positionH relativeFrom="column">
            <wp:posOffset>-396875</wp:posOffset>
          </wp:positionH>
          <wp:positionV relativeFrom="paragraph">
            <wp:posOffset>-26035</wp:posOffset>
          </wp:positionV>
          <wp:extent cx="876300" cy="85725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lang w:val="en"/>
      </w:rPr>
      <w:drawing>
        <wp:anchor distT="0" distB="0" distL="114300" distR="114300" simplePos="0" relativeHeight="251663360" behindDoc="0" locked="0" layoutInCell="1" allowOverlap="1" wp14:anchorId="38415899" wp14:editId="3DF0A918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69A492" w14:textId="77777777" w:rsidR="00FC713D" w:rsidRPr="00BD47E3" w:rsidRDefault="00FC713D" w:rsidP="00FC713D">
    <w:pPr>
      <w:pStyle w:val="Hlavika"/>
      <w:ind w:left="1985"/>
      <w:jc w:val="center"/>
      <w:rPr>
        <w:rFonts w:ascii="Bookman Old Style" w:hAnsi="Bookman Old Style"/>
      </w:rPr>
    </w:pPr>
  </w:p>
  <w:p w14:paraId="0C1DF4E8" w14:textId="77777777" w:rsidR="00AC0DD4" w:rsidRDefault="008225F8" w:rsidP="00AC0DD4">
    <w:pPr>
      <w:pStyle w:val="Hlavika"/>
    </w:pPr>
    <w:r>
      <w:rPr>
        <w:lang w:val="en"/>
      </w:rPr>
      <w:ptab w:relativeTo="margin" w:alignment="center" w:leader="none"/>
    </w:r>
    <w:bookmarkStart w:id="1" w:name="OLE_LINK1"/>
    <w:r>
      <w:rPr>
        <w:lang w:val="en"/>
      </w:rPr>
      <w:t xml:space="preserve">                                 </w:t>
    </w:r>
    <w:bookmarkEnd w:id="1"/>
  </w:p>
  <w:p w14:paraId="74491AEE" w14:textId="77777777" w:rsidR="00356761" w:rsidRPr="008225F8" w:rsidRDefault="008225F8">
    <w:pPr>
      <w:pStyle w:val="Hlavika"/>
      <w:rPr>
        <w:rFonts w:ascii="Bookman Old Style" w:hAnsi="Bookman Old Style"/>
        <w:b/>
        <w:sz w:val="28"/>
      </w:rPr>
    </w:pPr>
    <w:r>
      <w:rPr>
        <w:lang w:val="en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F62C" w14:textId="199D6030" w:rsidR="009300FF" w:rsidRDefault="00FC713D" w:rsidP="00430C0D">
    <w:pPr>
      <w:pStyle w:val="Hlavika"/>
      <w:ind w:left="1985"/>
      <w:rPr>
        <w:rFonts w:ascii="Bookman Old Style" w:hAnsi="Bookman Old Style"/>
      </w:rPr>
    </w:pPr>
    <w:r>
      <w:rPr>
        <w:noProof/>
        <w:lang w:val="en"/>
      </w:rPr>
      <w:drawing>
        <wp:anchor distT="0" distB="0" distL="114300" distR="114300" simplePos="0" relativeHeight="251659264" behindDoc="0" locked="0" layoutInCell="1" allowOverlap="1" wp14:anchorId="7FD91040" wp14:editId="4DBD2555">
          <wp:simplePos x="0" y="0"/>
          <wp:positionH relativeFrom="column">
            <wp:posOffset>-396875</wp:posOffset>
          </wp:positionH>
          <wp:positionV relativeFrom="paragraph">
            <wp:posOffset>-26035</wp:posOffset>
          </wp:positionV>
          <wp:extent cx="876300" cy="857250"/>
          <wp:effectExtent l="0" t="0" r="0" b="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lang w:val="en"/>
      </w:rPr>
      <w:drawing>
        <wp:anchor distT="0" distB="0" distL="114300" distR="114300" simplePos="0" relativeHeight="251660288" behindDoc="0" locked="0" layoutInCell="1" allowOverlap="1" wp14:anchorId="7227B960" wp14:editId="720DA7A3">
          <wp:simplePos x="0" y="0"/>
          <wp:positionH relativeFrom="column">
            <wp:posOffset>600710</wp:posOffset>
          </wp:positionH>
          <wp:positionV relativeFrom="paragraph">
            <wp:posOffset>-10795</wp:posOffset>
          </wp:positionV>
          <wp:extent cx="609971" cy="856800"/>
          <wp:effectExtent l="0" t="0" r="0" b="63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71" cy="8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53C603" w14:textId="46B0500E" w:rsidR="00C44498" w:rsidRPr="00BD47E3" w:rsidRDefault="00C44498" w:rsidP="009300FF">
    <w:pPr>
      <w:pStyle w:val="Hlavika"/>
      <w:ind w:left="1985"/>
      <w:jc w:val="center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4462"/>
    <w:multiLevelType w:val="hybridMultilevel"/>
    <w:tmpl w:val="2AD22394"/>
    <w:lvl w:ilvl="0" w:tplc="DBF27B50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2B2"/>
    <w:multiLevelType w:val="hybridMultilevel"/>
    <w:tmpl w:val="5A861E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5F9B"/>
    <w:multiLevelType w:val="hybridMultilevel"/>
    <w:tmpl w:val="08E6C132"/>
    <w:lvl w:ilvl="0" w:tplc="CDCCC73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440C6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C38F8"/>
    <w:multiLevelType w:val="hybridMultilevel"/>
    <w:tmpl w:val="728844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C236F"/>
    <w:multiLevelType w:val="singleLevel"/>
    <w:tmpl w:val="37783E8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6" w15:restartNumberingAfterBreak="0">
    <w:nsid w:val="79A038C6"/>
    <w:multiLevelType w:val="hybridMultilevel"/>
    <w:tmpl w:val="33DAA6BC"/>
    <w:lvl w:ilvl="0" w:tplc="2E98EC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E5F9E"/>
    <w:multiLevelType w:val="hybridMultilevel"/>
    <w:tmpl w:val="3154F2FA"/>
    <w:lvl w:ilvl="0" w:tplc="07AA5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9"/>
    <w:rsid w:val="00004E94"/>
    <w:rsid w:val="00023ACE"/>
    <w:rsid w:val="000309DA"/>
    <w:rsid w:val="0004753C"/>
    <w:rsid w:val="00066F27"/>
    <w:rsid w:val="00070B4D"/>
    <w:rsid w:val="000A7DDF"/>
    <w:rsid w:val="000B2857"/>
    <w:rsid w:val="000D1E91"/>
    <w:rsid w:val="0013384A"/>
    <w:rsid w:val="001363E8"/>
    <w:rsid w:val="00145899"/>
    <w:rsid w:val="0015228C"/>
    <w:rsid w:val="00173194"/>
    <w:rsid w:val="001839B1"/>
    <w:rsid w:val="00192D53"/>
    <w:rsid w:val="001B6F32"/>
    <w:rsid w:val="001D3288"/>
    <w:rsid w:val="001E41A4"/>
    <w:rsid w:val="00227870"/>
    <w:rsid w:val="0023312F"/>
    <w:rsid w:val="00234739"/>
    <w:rsid w:val="002567F8"/>
    <w:rsid w:val="00275D0A"/>
    <w:rsid w:val="002B61C3"/>
    <w:rsid w:val="002C2C14"/>
    <w:rsid w:val="002E511C"/>
    <w:rsid w:val="00321EA8"/>
    <w:rsid w:val="00332653"/>
    <w:rsid w:val="00334E73"/>
    <w:rsid w:val="00351E00"/>
    <w:rsid w:val="00354E70"/>
    <w:rsid w:val="00356761"/>
    <w:rsid w:val="003B27BD"/>
    <w:rsid w:val="003F73E9"/>
    <w:rsid w:val="00421385"/>
    <w:rsid w:val="00430C0D"/>
    <w:rsid w:val="004317AD"/>
    <w:rsid w:val="00496732"/>
    <w:rsid w:val="004E5500"/>
    <w:rsid w:val="004F4414"/>
    <w:rsid w:val="0052002E"/>
    <w:rsid w:val="0052047F"/>
    <w:rsid w:val="00523EC7"/>
    <w:rsid w:val="0053467D"/>
    <w:rsid w:val="0054615A"/>
    <w:rsid w:val="00570732"/>
    <w:rsid w:val="005A1B9B"/>
    <w:rsid w:val="005A5CED"/>
    <w:rsid w:val="005A68AB"/>
    <w:rsid w:val="005A6D6A"/>
    <w:rsid w:val="005C601F"/>
    <w:rsid w:val="005F2F5E"/>
    <w:rsid w:val="00607CF5"/>
    <w:rsid w:val="00660414"/>
    <w:rsid w:val="00672412"/>
    <w:rsid w:val="00683718"/>
    <w:rsid w:val="00696B71"/>
    <w:rsid w:val="00697DD4"/>
    <w:rsid w:val="006D3305"/>
    <w:rsid w:val="007870FE"/>
    <w:rsid w:val="00790E59"/>
    <w:rsid w:val="007A142F"/>
    <w:rsid w:val="007A2E6F"/>
    <w:rsid w:val="007D048B"/>
    <w:rsid w:val="00810072"/>
    <w:rsid w:val="00812EA7"/>
    <w:rsid w:val="008225F8"/>
    <w:rsid w:val="00831293"/>
    <w:rsid w:val="00835790"/>
    <w:rsid w:val="00845CA0"/>
    <w:rsid w:val="008600ED"/>
    <w:rsid w:val="008634DE"/>
    <w:rsid w:val="00881E3A"/>
    <w:rsid w:val="00886906"/>
    <w:rsid w:val="00886BF6"/>
    <w:rsid w:val="00895BA8"/>
    <w:rsid w:val="008968C9"/>
    <w:rsid w:val="008C2477"/>
    <w:rsid w:val="008C4DFC"/>
    <w:rsid w:val="009023BC"/>
    <w:rsid w:val="00920056"/>
    <w:rsid w:val="009300FF"/>
    <w:rsid w:val="00947CDB"/>
    <w:rsid w:val="0095442F"/>
    <w:rsid w:val="00976BA6"/>
    <w:rsid w:val="009946AD"/>
    <w:rsid w:val="009E5EB4"/>
    <w:rsid w:val="00A0750A"/>
    <w:rsid w:val="00A15046"/>
    <w:rsid w:val="00A30D40"/>
    <w:rsid w:val="00A36E23"/>
    <w:rsid w:val="00AA0214"/>
    <w:rsid w:val="00AC0DD4"/>
    <w:rsid w:val="00AD143D"/>
    <w:rsid w:val="00AD7BC3"/>
    <w:rsid w:val="00B31C73"/>
    <w:rsid w:val="00B466BA"/>
    <w:rsid w:val="00B46750"/>
    <w:rsid w:val="00B56523"/>
    <w:rsid w:val="00B77EE0"/>
    <w:rsid w:val="00B922CF"/>
    <w:rsid w:val="00BA0011"/>
    <w:rsid w:val="00BC09B5"/>
    <w:rsid w:val="00BC46BB"/>
    <w:rsid w:val="00BD47E3"/>
    <w:rsid w:val="00BD789C"/>
    <w:rsid w:val="00BE43CC"/>
    <w:rsid w:val="00C1465A"/>
    <w:rsid w:val="00C22EFC"/>
    <w:rsid w:val="00C41545"/>
    <w:rsid w:val="00C44498"/>
    <w:rsid w:val="00C6224D"/>
    <w:rsid w:val="00C66E8C"/>
    <w:rsid w:val="00C84F6B"/>
    <w:rsid w:val="00C96E4D"/>
    <w:rsid w:val="00CC6AD3"/>
    <w:rsid w:val="00CD0E4C"/>
    <w:rsid w:val="00CD7388"/>
    <w:rsid w:val="00D1771A"/>
    <w:rsid w:val="00D2322F"/>
    <w:rsid w:val="00D307B7"/>
    <w:rsid w:val="00D66816"/>
    <w:rsid w:val="00D70BD3"/>
    <w:rsid w:val="00E17D19"/>
    <w:rsid w:val="00E2356B"/>
    <w:rsid w:val="00E81270"/>
    <w:rsid w:val="00EB4787"/>
    <w:rsid w:val="00EC1A65"/>
    <w:rsid w:val="00EC4D07"/>
    <w:rsid w:val="00EF6E80"/>
    <w:rsid w:val="00F10DAC"/>
    <w:rsid w:val="00F248B3"/>
    <w:rsid w:val="00F43512"/>
    <w:rsid w:val="00F5141C"/>
    <w:rsid w:val="00F7338B"/>
    <w:rsid w:val="00F82760"/>
    <w:rsid w:val="00F97F4D"/>
    <w:rsid w:val="00FC5BF4"/>
    <w:rsid w:val="00FC713D"/>
    <w:rsid w:val="17E7F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60054"/>
  <w15:docId w15:val="{B67AA27C-8710-4FDB-BDB9-2BD087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0BD3"/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C44498"/>
    <w:rPr>
      <w:rFonts w:ascii="Times New Roman" w:hAnsi="Times New Roman"/>
      <w:sz w:val="20"/>
      <w:szCs w:val="20"/>
      <w:lang w:val="en-GB" w:eastAsia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44498"/>
    <w:rPr>
      <w:rFonts w:ascii="Times New Roman" w:hAnsi="Times New Roman"/>
      <w:lang w:val="en-GB" w:eastAsia="en-GB"/>
    </w:rPr>
  </w:style>
  <w:style w:type="character" w:styleId="Odkaznapoznmkupodiarou">
    <w:name w:val="footnote reference"/>
    <w:semiHidden/>
    <w:rsid w:val="00C44498"/>
    <w:rPr>
      <w:vertAlign w:val="superscript"/>
    </w:rPr>
  </w:style>
  <w:style w:type="paragraph" w:styleId="Pta">
    <w:name w:val="footer"/>
    <w:basedOn w:val="Normlny"/>
    <w:link w:val="Pt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character" w:styleId="slostrany">
    <w:name w:val="page number"/>
    <w:basedOn w:val="Predvolenpsmoodseku"/>
    <w:rsid w:val="00C44498"/>
  </w:style>
  <w:style w:type="paragraph" w:styleId="Hlavika">
    <w:name w:val="header"/>
    <w:basedOn w:val="Normlny"/>
    <w:link w:val="HlavikaChar"/>
    <w:uiPriority w:val="99"/>
    <w:rsid w:val="00C4449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44498"/>
    <w:rPr>
      <w:rFonts w:ascii="Times New Roman" w:hAnsi="Times New Roman"/>
      <w:sz w:val="24"/>
      <w:szCs w:val="24"/>
      <w:lang w:val="x-none" w:eastAsia="x-none"/>
    </w:rPr>
  </w:style>
  <w:style w:type="paragraph" w:customStyle="1" w:styleId="Text1">
    <w:name w:val="Text 1"/>
    <w:basedOn w:val="Normlny"/>
    <w:link w:val="Text1Char"/>
    <w:rsid w:val="00C44498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Text1Char">
    <w:name w:val="Text 1 Char"/>
    <w:link w:val="Text1"/>
    <w:rsid w:val="00C44498"/>
    <w:rPr>
      <w:rFonts w:ascii="Times New Roman" w:hAnsi="Times New Roman"/>
      <w:sz w:val="24"/>
      <w:szCs w:val="24"/>
      <w:lang w:val="x-none" w:eastAsia="zh-CN"/>
    </w:rPr>
  </w:style>
  <w:style w:type="paragraph" w:styleId="Odsekzoznamu">
    <w:name w:val="List Paragraph"/>
    <w:basedOn w:val="Normlny"/>
    <w:uiPriority w:val="34"/>
    <w:qFormat/>
    <w:rsid w:val="0035676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D232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00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07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B5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\Documents\Vlastn&#233;%20&#353;abl&#243;ny%20bal&#237;ka%20Office\EUBA_AACSB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C0BDC94648954D89B90A88FC72E14D" ma:contentTypeVersion="18" ma:contentTypeDescription="Umožňuje vytvoriť nový dokument." ma:contentTypeScope="" ma:versionID="06a81687eca72f2f45d0dac89f955e18">
  <xsd:schema xmlns:xsd="http://www.w3.org/2001/XMLSchema" xmlns:xs="http://www.w3.org/2001/XMLSchema" xmlns:p="http://schemas.microsoft.com/office/2006/metadata/properties" xmlns:ns2="83d12e7c-4b77-472e-8558-136cebcdc919" xmlns:ns3="cf62311a-fd8d-4600-a90c-e6b3807fec67" targetNamespace="http://schemas.microsoft.com/office/2006/metadata/properties" ma:root="true" ma:fieldsID="4b8d54aa3435421f67a03ccf89615814" ns2:_="" ns3:_="">
    <xsd:import namespace="83d12e7c-4b77-472e-8558-136cebcdc919"/>
    <xsd:import namespace="cf62311a-fd8d-4600-a90c-e6b3807fe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12e7c-4b77-472e-8558-136cebcd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480e04d6-efa1-4760-b774-2c19c18b2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2311a-fd8d-4600-a90c-e6b3807fe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a25cf8e-b346-4859-bea4-24dd4f3c5ed7}" ma:internalName="TaxCatchAll" ma:showField="CatchAllData" ma:web="cf62311a-fd8d-4600-a90c-e6b3807fe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d12e7c-4b77-472e-8558-136cebcdc919">
      <Terms xmlns="http://schemas.microsoft.com/office/infopath/2007/PartnerControls"/>
    </lcf76f155ced4ddcb4097134ff3c332f>
    <TaxCatchAll xmlns="cf62311a-fd8d-4600-a90c-e6b3807fec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7CDF-0ED0-4FEF-B3F7-3A57870E6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12e7c-4b77-472e-8558-136cebcdc919"/>
    <ds:schemaRef ds:uri="cf62311a-fd8d-4600-a90c-e6b3807fe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A676D-A213-4BB4-BB5C-9B7509001E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8485-D7C2-439D-BED0-C990152BDE9A}">
  <ds:schemaRefs>
    <ds:schemaRef ds:uri="http://schemas.microsoft.com/office/2006/metadata/properties"/>
    <ds:schemaRef ds:uri="http://schemas.microsoft.com/office/infopath/2007/PartnerControls"/>
    <ds:schemaRef ds:uri="83d12e7c-4b77-472e-8558-136cebcdc919"/>
    <ds:schemaRef ds:uri="cf62311a-fd8d-4600-a90c-e6b3807fec67"/>
  </ds:schemaRefs>
</ds:datastoreItem>
</file>

<file path=customXml/itemProps4.xml><?xml version="1.0" encoding="utf-8"?>
<ds:datastoreItem xmlns:ds="http://schemas.openxmlformats.org/officeDocument/2006/customXml" ds:itemID="{22CEBE76-EE89-4A82-81D1-536B3798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EUBA_AACSB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Measure_3_2025_Annex_2</vt:lpstr>
    </vt:vector>
  </TitlesOfParts>
  <Company>Camel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Measure_3_2025_Annex_2</dc:title>
  <dc:subject>Measure</dc:subject>
  <dc:creator>Ekonomicka univerzita v Bratislave</dc:creator>
  <cp:lastModifiedBy>Kamila Nemcová</cp:lastModifiedBy>
  <cp:revision>2</cp:revision>
  <cp:lastPrinted>2025-03-27T09:43:00Z</cp:lastPrinted>
  <dcterms:created xsi:type="dcterms:W3CDTF">2025-05-22T06:49:00Z</dcterms:created>
  <dcterms:modified xsi:type="dcterms:W3CDTF">2025-05-22T06:49:00Z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0x01010000C0BDC94648954D89B90A88FC72E14D</vt:lpwstr>
  </property>
  <property fmtid="{D5CDD505-2E9C-101B-9397-08002B2CF9AE}" pid="3" name="MediaServiceImageTags">
    <vt:lpwstr/>
  </property>
</Properties>
</file>