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96B2D" w14:textId="77777777" w:rsidR="003F73E9" w:rsidRPr="003F73E9" w:rsidRDefault="003F73E9" w:rsidP="003F73E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54AF6D5" w14:textId="77777777" w:rsidR="000309DA" w:rsidRDefault="000309DA" w:rsidP="17E7FDFA">
      <w:pPr>
        <w:rPr>
          <w:rFonts w:ascii="Times New Roman" w:hAnsi="Times New Roman"/>
          <w:sz w:val="24"/>
          <w:szCs w:val="24"/>
        </w:rPr>
      </w:pPr>
    </w:p>
    <w:p w14:paraId="4469E28E" w14:textId="77777777" w:rsidR="000309DA" w:rsidRDefault="000309DA" w:rsidP="17E7FDFA">
      <w:pPr>
        <w:rPr>
          <w:rFonts w:ascii="Times New Roman" w:hAnsi="Times New Roman"/>
          <w:sz w:val="24"/>
          <w:szCs w:val="24"/>
        </w:rPr>
      </w:pPr>
    </w:p>
    <w:p w14:paraId="0B0BF7C1" w14:textId="77777777" w:rsidR="000309DA" w:rsidRDefault="000309DA" w:rsidP="17E7FDFA">
      <w:pPr>
        <w:rPr>
          <w:rFonts w:ascii="Times New Roman" w:hAnsi="Times New Roman"/>
          <w:sz w:val="24"/>
          <w:szCs w:val="24"/>
        </w:rPr>
      </w:pPr>
    </w:p>
    <w:p w14:paraId="6AAE95DF" w14:textId="2D254D1C" w:rsidR="00430C0D" w:rsidRDefault="00430C0D" w:rsidP="17E7FD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Annex No. 1 to the Rector's Measure of DD.MM.2025</w:t>
      </w:r>
    </w:p>
    <w:p w14:paraId="55DBB913" w14:textId="77777777" w:rsidR="0015228C" w:rsidRPr="00430C0D" w:rsidRDefault="0015228C" w:rsidP="00430C0D">
      <w:pPr>
        <w:rPr>
          <w:rFonts w:ascii="Times New Roman" w:hAnsi="Times New Roman"/>
          <w:sz w:val="24"/>
          <w:szCs w:val="24"/>
        </w:rPr>
      </w:pPr>
    </w:p>
    <w:p w14:paraId="10D05F79" w14:textId="24EB6626" w:rsidR="00430C0D" w:rsidRPr="00430C0D" w:rsidRDefault="00430C0D" w:rsidP="00947CDB">
      <w:pPr>
        <w:jc w:val="center"/>
        <w:rPr>
          <w:rFonts w:ascii="Times New Roman" w:hAnsi="Times New Roman"/>
          <w:sz w:val="24"/>
          <w:szCs w:val="24"/>
        </w:rPr>
      </w:pPr>
    </w:p>
    <w:p w14:paraId="12F6F4B9" w14:textId="77777777" w:rsidR="00430C0D" w:rsidRPr="00B56523" w:rsidRDefault="00430C0D" w:rsidP="00430C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"/>
        </w:rPr>
        <w:t>A PROPOSAL TO RECEIVE A FOREIGN GUEST</w:t>
      </w:r>
    </w:p>
    <w:p w14:paraId="29C20F17" w14:textId="77777777" w:rsidR="00430C0D" w:rsidRPr="00B56523" w:rsidRDefault="00430C0D" w:rsidP="00CD0E4C">
      <w:pPr>
        <w:rPr>
          <w:rFonts w:ascii="Times New Roman" w:hAnsi="Times New Roman"/>
          <w:sz w:val="28"/>
          <w:szCs w:val="28"/>
        </w:rPr>
      </w:pPr>
    </w:p>
    <w:p w14:paraId="0EA34D96" w14:textId="10D85092" w:rsidR="00430C0D" w:rsidRPr="00430C0D" w:rsidRDefault="00430C0D" w:rsidP="00CD0E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Foreign guest received: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6D2A816" w14:textId="7BA8F5CE" w:rsidR="00430C0D" w:rsidRDefault="00823B5A" w:rsidP="00CD0E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First name, surname, title: </w:t>
      </w:r>
    </w:p>
    <w:p w14:paraId="5DD982DA" w14:textId="77777777" w:rsidR="00430C0D" w:rsidRDefault="00430C0D" w:rsidP="00CD0E4C">
      <w:pPr>
        <w:rPr>
          <w:rFonts w:ascii="Times New Roman" w:hAnsi="Times New Roman"/>
          <w:sz w:val="24"/>
          <w:szCs w:val="24"/>
        </w:rPr>
      </w:pPr>
    </w:p>
    <w:p w14:paraId="4793C42D" w14:textId="14566B7D" w:rsidR="00B56523" w:rsidRDefault="00430C0D" w:rsidP="00CD0E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Function/job title in the sending organisation:</w:t>
      </w:r>
    </w:p>
    <w:p w14:paraId="7E66CF54" w14:textId="3D3FE11C" w:rsidR="00430C0D" w:rsidRDefault="00430C0D" w:rsidP="00CD0E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6ABC69D" w14:textId="77777777" w:rsidR="00B56523" w:rsidRPr="00430C0D" w:rsidRDefault="00B56523" w:rsidP="00CD0E4C">
      <w:pPr>
        <w:rPr>
          <w:rFonts w:ascii="Times New Roman" w:hAnsi="Times New Roman"/>
          <w:sz w:val="24"/>
          <w:szCs w:val="24"/>
        </w:rPr>
      </w:pPr>
    </w:p>
    <w:p w14:paraId="2190E6BE" w14:textId="492CC3A4" w:rsidR="00430C0D" w:rsidRDefault="00430C0D" w:rsidP="00CD0E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Sending institution: </w:t>
      </w:r>
    </w:p>
    <w:p w14:paraId="65A13671" w14:textId="77777777" w:rsidR="00B56523" w:rsidRDefault="00430C0D" w:rsidP="00CD0E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Address: </w:t>
      </w:r>
    </w:p>
    <w:p w14:paraId="7BF06DD0" w14:textId="590C3EA6" w:rsidR="00430C0D" w:rsidRDefault="00430C0D" w:rsidP="00CD0E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Country: </w:t>
      </w:r>
    </w:p>
    <w:p w14:paraId="2C634A14" w14:textId="77777777" w:rsidR="00430C0D" w:rsidRDefault="00430C0D" w:rsidP="00CD0E4C">
      <w:pPr>
        <w:rPr>
          <w:rFonts w:ascii="Times New Roman" w:hAnsi="Times New Roman"/>
          <w:sz w:val="24"/>
          <w:szCs w:val="24"/>
        </w:rPr>
      </w:pPr>
    </w:p>
    <w:p w14:paraId="25A9307E" w14:textId="77777777" w:rsidR="00430C0D" w:rsidRDefault="00430C0D" w:rsidP="00CD0E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Admission period: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FF57A6D" w14:textId="77777777" w:rsidR="00430C0D" w:rsidRDefault="00430C0D" w:rsidP="00CD0E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Arrival Date:                                                    Departure Date: </w:t>
      </w:r>
    </w:p>
    <w:p w14:paraId="1D78B14D" w14:textId="5A10E7F2" w:rsidR="00430C0D" w:rsidRDefault="00430C0D" w:rsidP="00CD0E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Number of days including travel:</w:t>
      </w:r>
    </w:p>
    <w:p w14:paraId="559F25D3" w14:textId="77777777" w:rsidR="00430C0D" w:rsidRDefault="00430C0D" w:rsidP="00CD0E4C">
      <w:pPr>
        <w:rPr>
          <w:rFonts w:ascii="Times New Roman" w:hAnsi="Times New Roman"/>
          <w:sz w:val="24"/>
          <w:szCs w:val="24"/>
        </w:rPr>
      </w:pPr>
    </w:p>
    <w:p w14:paraId="2C8BB46B" w14:textId="77777777" w:rsidR="00B56523" w:rsidRDefault="00430C0D" w:rsidP="00CD0E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Purpose of admission: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49ECA22" w14:textId="4BC41B10" w:rsidR="00B56523" w:rsidRDefault="00B56523" w:rsidP="00CD0E4C">
      <w:pPr>
        <w:rPr>
          <w:rFonts w:ascii="Times New Roman" w:hAnsi="Times New Roman"/>
          <w:sz w:val="24"/>
          <w:szCs w:val="24"/>
        </w:rPr>
      </w:pPr>
    </w:p>
    <w:p w14:paraId="3D4F182B" w14:textId="77777777" w:rsidR="00B56523" w:rsidRDefault="00B56523" w:rsidP="00CD0E4C">
      <w:pPr>
        <w:rPr>
          <w:rFonts w:ascii="Times New Roman" w:hAnsi="Times New Roman"/>
          <w:sz w:val="24"/>
          <w:szCs w:val="24"/>
        </w:rPr>
      </w:pPr>
    </w:p>
    <w:p w14:paraId="62F382A8" w14:textId="69499FFA" w:rsidR="00B56523" w:rsidRDefault="00430C0D" w:rsidP="00CD0E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Funding: Budgetary dispositions</w:t>
      </w:r>
    </w:p>
    <w:p w14:paraId="488B3B99" w14:textId="207A2723" w:rsidR="0053467D" w:rsidRDefault="0053467D" w:rsidP="00CD0E4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2693"/>
        <w:gridCol w:w="1701"/>
        <w:gridCol w:w="1412"/>
      </w:tblGrid>
      <w:tr w:rsidR="000A7DDF" w14:paraId="5E3282C2" w14:textId="5E0DA75B" w:rsidTr="000A7DDF">
        <w:trPr>
          <w:trHeight w:val="649"/>
        </w:trPr>
        <w:tc>
          <w:tcPr>
            <w:tcW w:w="988" w:type="dxa"/>
          </w:tcPr>
          <w:p w14:paraId="3AC27C8D" w14:textId="0A7A7242" w:rsidR="000A7DDF" w:rsidRPr="000A7DDF" w:rsidRDefault="000A7DDF" w:rsidP="000A7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Source</w:t>
            </w:r>
          </w:p>
        </w:tc>
        <w:tc>
          <w:tcPr>
            <w:tcW w:w="1275" w:type="dxa"/>
          </w:tcPr>
          <w:p w14:paraId="52310710" w14:textId="2496B8B0" w:rsidR="000A7DDF" w:rsidRPr="000A7DDF" w:rsidRDefault="000A7DDF" w:rsidP="000A7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Functional area</w:t>
            </w:r>
          </w:p>
        </w:tc>
        <w:tc>
          <w:tcPr>
            <w:tcW w:w="1418" w:type="dxa"/>
          </w:tcPr>
          <w:p w14:paraId="627FC247" w14:textId="6CE5DCA6" w:rsidR="000A7DDF" w:rsidRPr="000A7DDF" w:rsidRDefault="000A7DDF" w:rsidP="000A7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Budget</w:t>
            </w:r>
          </w:p>
          <w:p w14:paraId="3DE8C27C" w14:textId="02FA2874" w:rsidR="000A7DDF" w:rsidRPr="000A7DDF" w:rsidRDefault="000A7DDF" w:rsidP="000A7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sub item</w:t>
            </w:r>
          </w:p>
        </w:tc>
        <w:tc>
          <w:tcPr>
            <w:tcW w:w="2693" w:type="dxa"/>
          </w:tcPr>
          <w:p w14:paraId="2579E870" w14:textId="7E865C65" w:rsidR="000A7DDF" w:rsidRPr="000A7DDF" w:rsidRDefault="000A7DDF" w:rsidP="000A7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SPP item</w:t>
            </w:r>
          </w:p>
        </w:tc>
        <w:tc>
          <w:tcPr>
            <w:tcW w:w="1701" w:type="dxa"/>
          </w:tcPr>
          <w:p w14:paraId="4AF3F698" w14:textId="4607A03D" w:rsidR="000A7DDF" w:rsidRPr="000A7DDF" w:rsidRDefault="000A7DDF" w:rsidP="000A7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Financial</w:t>
            </w:r>
          </w:p>
          <w:p w14:paraId="50D6DEE9" w14:textId="0B976B17" w:rsidR="000A7DDF" w:rsidRPr="000A7DDF" w:rsidRDefault="000A7DDF" w:rsidP="000A7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Center</w:t>
            </w:r>
          </w:p>
        </w:tc>
        <w:tc>
          <w:tcPr>
            <w:tcW w:w="1412" w:type="dxa"/>
          </w:tcPr>
          <w:p w14:paraId="697E459C" w14:textId="69E3471B" w:rsidR="000A7DDF" w:rsidRDefault="000A7DDF" w:rsidP="000A7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Amount (EUR)</w:t>
            </w:r>
          </w:p>
          <w:p w14:paraId="4CDA305D" w14:textId="77777777" w:rsidR="000A7DDF" w:rsidRPr="000A7DDF" w:rsidRDefault="000A7DDF" w:rsidP="000A7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7DDF" w14:paraId="3DF36066" w14:textId="44329F29" w:rsidTr="000A7DDF">
        <w:trPr>
          <w:trHeight w:val="428"/>
        </w:trPr>
        <w:tc>
          <w:tcPr>
            <w:tcW w:w="988" w:type="dxa"/>
          </w:tcPr>
          <w:p w14:paraId="52CF3ED1" w14:textId="77777777" w:rsidR="000A7DDF" w:rsidRDefault="000A7DDF" w:rsidP="00CD0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A9B8CE" w14:textId="77777777" w:rsidR="000A7DDF" w:rsidRDefault="000A7DDF" w:rsidP="00CD0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23B1B8" w14:textId="77777777" w:rsidR="000A7DDF" w:rsidRDefault="000A7DDF" w:rsidP="00CD0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65B57C" w14:textId="53C664E3" w:rsidR="000A7DDF" w:rsidRDefault="000A7DDF" w:rsidP="00CD0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F0477E" w14:textId="77777777" w:rsidR="000A7DDF" w:rsidRDefault="000A7DDF" w:rsidP="00CD0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510C195" w14:textId="77777777" w:rsidR="000A7DDF" w:rsidRDefault="000A7DDF" w:rsidP="00CD0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1CFDC9" w14:textId="4B0D9EB1" w:rsidR="00B56523" w:rsidRDefault="00B56523" w:rsidP="00CD0E4C">
      <w:pPr>
        <w:rPr>
          <w:rFonts w:ascii="Times New Roman" w:hAnsi="Times New Roman"/>
          <w:sz w:val="24"/>
          <w:szCs w:val="24"/>
        </w:rPr>
      </w:pPr>
    </w:p>
    <w:p w14:paraId="648DC11E" w14:textId="2D368D6B" w:rsidR="0053467D" w:rsidRDefault="0053467D" w:rsidP="00CD0E4C">
      <w:pPr>
        <w:rPr>
          <w:rFonts w:ascii="Times New Roman" w:hAnsi="Times New Roman"/>
          <w:sz w:val="24"/>
          <w:szCs w:val="24"/>
        </w:rPr>
      </w:pPr>
    </w:p>
    <w:p w14:paraId="20DBFC78" w14:textId="32713CB8" w:rsidR="0053467D" w:rsidRDefault="0053467D" w:rsidP="00CD0E4C">
      <w:pPr>
        <w:rPr>
          <w:rFonts w:ascii="Times New Roman" w:hAnsi="Times New Roman"/>
          <w:sz w:val="24"/>
          <w:szCs w:val="24"/>
        </w:rPr>
      </w:pPr>
    </w:p>
    <w:p w14:paraId="52F95A5F" w14:textId="531C271E" w:rsidR="00B56523" w:rsidRDefault="00430C0D" w:rsidP="00CD0E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The proposal is submitted by</w:t>
      </w:r>
      <w:r>
        <w:rPr>
          <w:rFonts w:ascii="Times New Roman" w:hAnsi="Times New Roman"/>
          <w:sz w:val="24"/>
          <w:szCs w:val="24"/>
          <w:lang w:val="en"/>
        </w:rPr>
        <w:t xml:space="preserve"> (Dean of the Faculty/Head of the University-wide Department): </w:t>
      </w:r>
    </w:p>
    <w:p w14:paraId="7A1594F8" w14:textId="77777777" w:rsidR="00B56523" w:rsidRDefault="00B56523" w:rsidP="00CD0E4C">
      <w:pPr>
        <w:rPr>
          <w:rFonts w:ascii="Times New Roman" w:hAnsi="Times New Roman"/>
          <w:sz w:val="24"/>
          <w:szCs w:val="24"/>
        </w:rPr>
      </w:pPr>
    </w:p>
    <w:p w14:paraId="5EBDC9A5" w14:textId="3D22A412" w:rsidR="00360385" w:rsidRDefault="00823B5A" w:rsidP="008C4D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Name, surname, title: </w:t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 xml:space="preserve">Signature: </w:t>
      </w:r>
    </w:p>
    <w:p w14:paraId="06525C92" w14:textId="77777777" w:rsidR="00360385" w:rsidRDefault="00360385" w:rsidP="008C4DFC">
      <w:pPr>
        <w:rPr>
          <w:rFonts w:ascii="Times New Roman" w:hAnsi="Times New Roman"/>
          <w:sz w:val="24"/>
          <w:szCs w:val="24"/>
        </w:rPr>
      </w:pPr>
    </w:p>
    <w:p w14:paraId="194B420F" w14:textId="0B04387B" w:rsidR="008C4DFC" w:rsidRDefault="00360385" w:rsidP="008C4D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Date: </w:t>
      </w:r>
    </w:p>
    <w:p w14:paraId="768765DD" w14:textId="77777777" w:rsidR="00B56523" w:rsidRDefault="00B56523" w:rsidP="00CD0E4C">
      <w:pPr>
        <w:rPr>
          <w:rFonts w:ascii="Times New Roman" w:hAnsi="Times New Roman"/>
          <w:sz w:val="24"/>
          <w:szCs w:val="24"/>
        </w:rPr>
      </w:pPr>
    </w:p>
    <w:p w14:paraId="61F29AAE" w14:textId="3BF78B52" w:rsidR="00B56523" w:rsidRDefault="00360385" w:rsidP="00CD0E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br/>
      </w:r>
      <w:r>
        <w:rPr>
          <w:rFonts w:ascii="Times New Roman" w:hAnsi="Times New Roman"/>
          <w:b/>
          <w:bCs/>
          <w:sz w:val="24"/>
          <w:szCs w:val="24"/>
          <w:lang w:val="en"/>
        </w:rPr>
        <w:t>Proposal for admission approves</w:t>
      </w:r>
      <w:r>
        <w:rPr>
          <w:rFonts w:ascii="Times New Roman" w:hAnsi="Times New Roman"/>
          <w:sz w:val="24"/>
          <w:szCs w:val="24"/>
          <w:lang w:val="en"/>
        </w:rPr>
        <w:t xml:space="preserve"> (Rector of the EU in Bratislava): </w:t>
      </w:r>
    </w:p>
    <w:p w14:paraId="2942DF40" w14:textId="77777777" w:rsidR="00B56523" w:rsidRDefault="00B56523" w:rsidP="00CD0E4C">
      <w:pPr>
        <w:rPr>
          <w:rFonts w:ascii="Times New Roman" w:hAnsi="Times New Roman"/>
          <w:sz w:val="24"/>
          <w:szCs w:val="24"/>
        </w:rPr>
      </w:pPr>
    </w:p>
    <w:p w14:paraId="77320234" w14:textId="74FD1489" w:rsidR="008C4DFC" w:rsidRDefault="00823B5A" w:rsidP="008C4D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Name, surname, title: prof. Ing. Ferdinand Daňo, PhD. </w:t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>Signature:</w:t>
      </w:r>
    </w:p>
    <w:p w14:paraId="548B6D0A" w14:textId="20172F59" w:rsidR="008C4DFC" w:rsidRDefault="00360385" w:rsidP="008C4D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br/>
        <w:t xml:space="preserve">Date: </w:t>
      </w:r>
    </w:p>
    <w:p w14:paraId="6EB3323F" w14:textId="14DFAE5D" w:rsidR="008C4DFC" w:rsidRDefault="008C4DFC" w:rsidP="00CD0E4C">
      <w:pPr>
        <w:rPr>
          <w:rFonts w:ascii="Times New Roman" w:hAnsi="Times New Roman"/>
          <w:sz w:val="24"/>
          <w:szCs w:val="24"/>
        </w:rPr>
      </w:pPr>
    </w:p>
    <w:p w14:paraId="6430DE34" w14:textId="77777777" w:rsidR="00360385" w:rsidRDefault="00360385" w:rsidP="00CD0E4C">
      <w:pPr>
        <w:rPr>
          <w:rFonts w:ascii="Times New Roman" w:hAnsi="Times New Roman"/>
          <w:sz w:val="24"/>
          <w:szCs w:val="24"/>
        </w:rPr>
      </w:pPr>
    </w:p>
    <w:p w14:paraId="3745BD8F" w14:textId="41C9687A" w:rsidR="008C4DFC" w:rsidRDefault="00430C0D" w:rsidP="00FC71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Admission report submitted on:                                                                                                                                                                                                           </w:t>
      </w:r>
    </w:p>
    <w:sectPr w:rsidR="008C4DFC" w:rsidSect="00D6681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991" w:bottom="1418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4164D" w14:textId="77777777" w:rsidR="0066512C" w:rsidRDefault="0066512C" w:rsidP="00C44498">
      <w:r>
        <w:separator/>
      </w:r>
    </w:p>
  </w:endnote>
  <w:endnote w:type="continuationSeparator" w:id="0">
    <w:p w14:paraId="525D9594" w14:textId="77777777" w:rsidR="0066512C" w:rsidRDefault="0066512C" w:rsidP="00C4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10578" w14:textId="77777777" w:rsidR="00C44498" w:rsidRDefault="00C44498" w:rsidP="00196F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  <w:lang w:val="en"/>
      </w:rPr>
      <w:fldChar w:fldCharType="begin"/>
    </w:r>
    <w:r>
      <w:rPr>
        <w:rStyle w:val="slostrany"/>
        <w:lang w:val="en"/>
      </w:rPr>
      <w:instrText xml:space="preserve">PAGE  </w:instrText>
    </w:r>
    <w:r>
      <w:rPr>
        <w:rStyle w:val="slostrany"/>
        <w:lang w:val="en"/>
      </w:rPr>
      <w:fldChar w:fldCharType="separate"/>
    </w:r>
    <w:r>
      <w:rPr>
        <w:rStyle w:val="slostrany"/>
        <w:noProof/>
        <w:lang w:val="en"/>
      </w:rPr>
      <w:t>2</w:t>
    </w:r>
    <w:r>
      <w:rPr>
        <w:rStyle w:val="slostrany"/>
        <w:lang w:val="en"/>
      </w:rPr>
      <w:fldChar w:fldCharType="end"/>
    </w:r>
  </w:p>
  <w:p w14:paraId="0DEBC408" w14:textId="77777777" w:rsidR="00C44498" w:rsidRDefault="00C4449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08FD7" w14:textId="26DA0ACC" w:rsidR="00B31C73" w:rsidRDefault="00B31C73">
    <w:pPr>
      <w:pStyle w:val="Pta"/>
      <w:jc w:val="center"/>
    </w:pPr>
  </w:p>
  <w:p w14:paraId="2E0AF3DD" w14:textId="77777777" w:rsidR="00C44498" w:rsidRDefault="00C4449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50DD" w14:textId="77777777" w:rsidR="00B31C73" w:rsidRDefault="00B31C73">
    <w:pPr>
      <w:pStyle w:val="Pta"/>
      <w:jc w:val="center"/>
    </w:pPr>
  </w:p>
  <w:p w14:paraId="6F091828" w14:textId="77777777" w:rsidR="00B31C73" w:rsidRDefault="00B31C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87859" w14:textId="77777777" w:rsidR="0066512C" w:rsidRDefault="0066512C" w:rsidP="00C44498">
      <w:r>
        <w:separator/>
      </w:r>
    </w:p>
  </w:footnote>
  <w:footnote w:type="continuationSeparator" w:id="0">
    <w:p w14:paraId="51F20646" w14:textId="77777777" w:rsidR="0066512C" w:rsidRDefault="0066512C" w:rsidP="00C4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ACD0F" w14:textId="77777777" w:rsidR="00FC713D" w:rsidRDefault="00FC713D" w:rsidP="00FC713D">
    <w:pPr>
      <w:pStyle w:val="Hlavika"/>
      <w:ind w:left="1985"/>
      <w:rPr>
        <w:rFonts w:ascii="Bookman Old Style" w:hAnsi="Bookman Old Style"/>
      </w:rPr>
    </w:pPr>
    <w:r>
      <w:rPr>
        <w:noProof/>
        <w:lang w:val="en"/>
      </w:rPr>
      <w:drawing>
        <wp:anchor distT="0" distB="0" distL="114300" distR="114300" simplePos="0" relativeHeight="251662336" behindDoc="0" locked="0" layoutInCell="1" allowOverlap="1" wp14:anchorId="75DB52FF" wp14:editId="7A0BF84B">
          <wp:simplePos x="0" y="0"/>
          <wp:positionH relativeFrom="column">
            <wp:posOffset>-396875</wp:posOffset>
          </wp:positionH>
          <wp:positionV relativeFrom="paragraph">
            <wp:posOffset>-26035</wp:posOffset>
          </wp:positionV>
          <wp:extent cx="876300" cy="85725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noProof/>
        <w:lang w:val="en"/>
      </w:rPr>
      <w:drawing>
        <wp:anchor distT="0" distB="0" distL="114300" distR="114300" simplePos="0" relativeHeight="251663360" behindDoc="0" locked="0" layoutInCell="1" allowOverlap="1" wp14:anchorId="38415899" wp14:editId="3DF0A918">
          <wp:simplePos x="0" y="0"/>
          <wp:positionH relativeFrom="column">
            <wp:posOffset>600710</wp:posOffset>
          </wp:positionH>
          <wp:positionV relativeFrom="paragraph">
            <wp:posOffset>-10795</wp:posOffset>
          </wp:positionV>
          <wp:extent cx="609971" cy="856800"/>
          <wp:effectExtent l="0" t="0" r="0" b="63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71" cy="8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69A492" w14:textId="77777777" w:rsidR="00FC713D" w:rsidRPr="00BD47E3" w:rsidRDefault="00FC713D" w:rsidP="00FC713D">
    <w:pPr>
      <w:pStyle w:val="Hlavika"/>
      <w:ind w:left="1985"/>
      <w:jc w:val="center"/>
      <w:rPr>
        <w:rFonts w:ascii="Bookman Old Style" w:hAnsi="Bookman Old Style"/>
      </w:rPr>
    </w:pPr>
  </w:p>
  <w:p w14:paraId="0C1DF4E8" w14:textId="77777777" w:rsidR="00AC0DD4" w:rsidRDefault="008225F8" w:rsidP="00AC0DD4">
    <w:pPr>
      <w:pStyle w:val="Hlavika"/>
    </w:pPr>
    <w:r>
      <w:rPr>
        <w:lang w:val="en"/>
      </w:rPr>
      <w:ptab w:relativeTo="margin" w:alignment="center" w:leader="none"/>
    </w:r>
    <w:bookmarkStart w:id="1" w:name="OLE_LINK1"/>
    <w:r>
      <w:rPr>
        <w:lang w:val="en"/>
      </w:rPr>
      <w:t xml:space="preserve">                                 </w:t>
    </w:r>
    <w:bookmarkEnd w:id="1"/>
  </w:p>
  <w:p w14:paraId="74491AEE" w14:textId="77777777" w:rsidR="00356761" w:rsidRPr="008225F8" w:rsidRDefault="008225F8">
    <w:pPr>
      <w:pStyle w:val="Hlavika"/>
      <w:rPr>
        <w:rFonts w:ascii="Bookman Old Style" w:hAnsi="Bookman Old Style"/>
        <w:b/>
        <w:sz w:val="28"/>
      </w:rPr>
    </w:pPr>
    <w:r>
      <w:rPr>
        <w:lang w:val="en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FF62C" w14:textId="199D6030" w:rsidR="009300FF" w:rsidRDefault="00FC713D" w:rsidP="00430C0D">
    <w:pPr>
      <w:pStyle w:val="Hlavika"/>
      <w:ind w:left="1985"/>
      <w:rPr>
        <w:rFonts w:ascii="Bookman Old Style" w:hAnsi="Bookman Old Style"/>
      </w:rPr>
    </w:pPr>
    <w:r>
      <w:rPr>
        <w:noProof/>
        <w:lang w:val="en"/>
      </w:rPr>
      <w:drawing>
        <wp:anchor distT="0" distB="0" distL="114300" distR="114300" simplePos="0" relativeHeight="251659264" behindDoc="0" locked="0" layoutInCell="1" allowOverlap="1" wp14:anchorId="7FD91040" wp14:editId="4DBD2555">
          <wp:simplePos x="0" y="0"/>
          <wp:positionH relativeFrom="column">
            <wp:posOffset>-396875</wp:posOffset>
          </wp:positionH>
          <wp:positionV relativeFrom="paragraph">
            <wp:posOffset>-26035</wp:posOffset>
          </wp:positionV>
          <wp:extent cx="876300" cy="857250"/>
          <wp:effectExtent l="0" t="0" r="0" b="0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noProof/>
        <w:lang w:val="en"/>
      </w:rPr>
      <w:drawing>
        <wp:anchor distT="0" distB="0" distL="114300" distR="114300" simplePos="0" relativeHeight="251660288" behindDoc="0" locked="0" layoutInCell="1" allowOverlap="1" wp14:anchorId="7227B960" wp14:editId="720DA7A3">
          <wp:simplePos x="0" y="0"/>
          <wp:positionH relativeFrom="column">
            <wp:posOffset>600710</wp:posOffset>
          </wp:positionH>
          <wp:positionV relativeFrom="paragraph">
            <wp:posOffset>-10795</wp:posOffset>
          </wp:positionV>
          <wp:extent cx="609971" cy="856800"/>
          <wp:effectExtent l="0" t="0" r="0" b="63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71" cy="8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53C603" w14:textId="46B0500E" w:rsidR="00C44498" w:rsidRPr="00BD47E3" w:rsidRDefault="00C44498" w:rsidP="009300FF">
    <w:pPr>
      <w:pStyle w:val="Hlavika"/>
      <w:ind w:left="1985"/>
      <w:jc w:val="cent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4462"/>
    <w:multiLevelType w:val="hybridMultilevel"/>
    <w:tmpl w:val="2AD22394"/>
    <w:lvl w:ilvl="0" w:tplc="DBF27B50">
      <w:start w:val="8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62B2"/>
    <w:multiLevelType w:val="hybridMultilevel"/>
    <w:tmpl w:val="5A861E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5F9B"/>
    <w:multiLevelType w:val="hybridMultilevel"/>
    <w:tmpl w:val="08E6C132"/>
    <w:lvl w:ilvl="0" w:tplc="CDCCC73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C38F8"/>
    <w:multiLevelType w:val="hybridMultilevel"/>
    <w:tmpl w:val="728844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C236F"/>
    <w:multiLevelType w:val="singleLevel"/>
    <w:tmpl w:val="37783E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79A038C6"/>
    <w:multiLevelType w:val="hybridMultilevel"/>
    <w:tmpl w:val="33DAA6BC"/>
    <w:lvl w:ilvl="0" w:tplc="2E98EC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E5F9E"/>
    <w:multiLevelType w:val="hybridMultilevel"/>
    <w:tmpl w:val="3154F2FA"/>
    <w:lvl w:ilvl="0" w:tplc="07AA58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59"/>
    <w:rsid w:val="00001BA5"/>
    <w:rsid w:val="00004E94"/>
    <w:rsid w:val="00023ACE"/>
    <w:rsid w:val="000309DA"/>
    <w:rsid w:val="00043428"/>
    <w:rsid w:val="0004753C"/>
    <w:rsid w:val="00066F27"/>
    <w:rsid w:val="00067CDB"/>
    <w:rsid w:val="00070B4D"/>
    <w:rsid w:val="000A7DDF"/>
    <w:rsid w:val="000B2857"/>
    <w:rsid w:val="0013384A"/>
    <w:rsid w:val="001363E8"/>
    <w:rsid w:val="00145899"/>
    <w:rsid w:val="0015228C"/>
    <w:rsid w:val="00173194"/>
    <w:rsid w:val="001839B1"/>
    <w:rsid w:val="00192D53"/>
    <w:rsid w:val="001A56C6"/>
    <w:rsid w:val="001B6F32"/>
    <w:rsid w:val="001D3288"/>
    <w:rsid w:val="001E41A4"/>
    <w:rsid w:val="00227870"/>
    <w:rsid w:val="0023312F"/>
    <w:rsid w:val="00234739"/>
    <w:rsid w:val="00275D0A"/>
    <w:rsid w:val="002B61C3"/>
    <w:rsid w:val="002C2C14"/>
    <w:rsid w:val="002E511C"/>
    <w:rsid w:val="00303A27"/>
    <w:rsid w:val="00321EA8"/>
    <w:rsid w:val="00332653"/>
    <w:rsid w:val="00334E73"/>
    <w:rsid w:val="00351E00"/>
    <w:rsid w:val="00356761"/>
    <w:rsid w:val="00360385"/>
    <w:rsid w:val="003F73E9"/>
    <w:rsid w:val="00421385"/>
    <w:rsid w:val="00430C0D"/>
    <w:rsid w:val="004317AD"/>
    <w:rsid w:val="00496732"/>
    <w:rsid w:val="004A6A6F"/>
    <w:rsid w:val="004E5500"/>
    <w:rsid w:val="0052047F"/>
    <w:rsid w:val="00523EC7"/>
    <w:rsid w:val="0053467D"/>
    <w:rsid w:val="0054615A"/>
    <w:rsid w:val="00566CEC"/>
    <w:rsid w:val="00570732"/>
    <w:rsid w:val="00574C21"/>
    <w:rsid w:val="005A1B9B"/>
    <w:rsid w:val="005A5CED"/>
    <w:rsid w:val="005A6D6A"/>
    <w:rsid w:val="005B6D58"/>
    <w:rsid w:val="005C601F"/>
    <w:rsid w:val="005F2F5E"/>
    <w:rsid w:val="00607CF5"/>
    <w:rsid w:val="00660414"/>
    <w:rsid w:val="0066512C"/>
    <w:rsid w:val="00672412"/>
    <w:rsid w:val="00683718"/>
    <w:rsid w:val="00697DD4"/>
    <w:rsid w:val="00747084"/>
    <w:rsid w:val="007870FE"/>
    <w:rsid w:val="00790E59"/>
    <w:rsid w:val="007E1B6C"/>
    <w:rsid w:val="00810072"/>
    <w:rsid w:val="00812EA7"/>
    <w:rsid w:val="008225F8"/>
    <w:rsid w:val="00823B5A"/>
    <w:rsid w:val="00831293"/>
    <w:rsid w:val="00835790"/>
    <w:rsid w:val="00845CA0"/>
    <w:rsid w:val="008600ED"/>
    <w:rsid w:val="008634DE"/>
    <w:rsid w:val="00881E3A"/>
    <w:rsid w:val="00886906"/>
    <w:rsid w:val="00886BF6"/>
    <w:rsid w:val="008968C9"/>
    <w:rsid w:val="008C2477"/>
    <w:rsid w:val="008C4DFC"/>
    <w:rsid w:val="008D7FBF"/>
    <w:rsid w:val="009023BC"/>
    <w:rsid w:val="00920056"/>
    <w:rsid w:val="009300FF"/>
    <w:rsid w:val="00947CDB"/>
    <w:rsid w:val="0095442F"/>
    <w:rsid w:val="00976BA6"/>
    <w:rsid w:val="009946AD"/>
    <w:rsid w:val="00A0750A"/>
    <w:rsid w:val="00A15046"/>
    <w:rsid w:val="00A30D40"/>
    <w:rsid w:val="00A36E23"/>
    <w:rsid w:val="00AA0214"/>
    <w:rsid w:val="00AC0DD4"/>
    <w:rsid w:val="00AD143D"/>
    <w:rsid w:val="00AD7BC3"/>
    <w:rsid w:val="00B31C73"/>
    <w:rsid w:val="00B466BA"/>
    <w:rsid w:val="00B46750"/>
    <w:rsid w:val="00B56523"/>
    <w:rsid w:val="00B77EE0"/>
    <w:rsid w:val="00B922CF"/>
    <w:rsid w:val="00BC09B5"/>
    <w:rsid w:val="00BC46BB"/>
    <w:rsid w:val="00BD47E3"/>
    <w:rsid w:val="00BD789C"/>
    <w:rsid w:val="00BE43CC"/>
    <w:rsid w:val="00C1465A"/>
    <w:rsid w:val="00C22EFC"/>
    <w:rsid w:val="00C41545"/>
    <w:rsid w:val="00C44498"/>
    <w:rsid w:val="00C6224D"/>
    <w:rsid w:val="00C66E8C"/>
    <w:rsid w:val="00C74E5B"/>
    <w:rsid w:val="00C84F6B"/>
    <w:rsid w:val="00C96DF5"/>
    <w:rsid w:val="00C96E4D"/>
    <w:rsid w:val="00CC6AD3"/>
    <w:rsid w:val="00CD0E4C"/>
    <w:rsid w:val="00CD7388"/>
    <w:rsid w:val="00D1771A"/>
    <w:rsid w:val="00D2322F"/>
    <w:rsid w:val="00D307B7"/>
    <w:rsid w:val="00D66816"/>
    <w:rsid w:val="00D70BD3"/>
    <w:rsid w:val="00E17D19"/>
    <w:rsid w:val="00E81270"/>
    <w:rsid w:val="00EB4787"/>
    <w:rsid w:val="00EC1A65"/>
    <w:rsid w:val="00EC4D07"/>
    <w:rsid w:val="00EF6E80"/>
    <w:rsid w:val="00F10DAC"/>
    <w:rsid w:val="00F248B3"/>
    <w:rsid w:val="00F7338B"/>
    <w:rsid w:val="00F848F7"/>
    <w:rsid w:val="00F97F4D"/>
    <w:rsid w:val="00FC5BF4"/>
    <w:rsid w:val="00FC713D"/>
    <w:rsid w:val="17E7F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60054"/>
  <w15:docId w15:val="{B67AA27C-8710-4FDB-BDB9-2BD087C4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70BD3"/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C44498"/>
    <w:rPr>
      <w:rFonts w:ascii="Times New Roman" w:hAnsi="Times New Roman"/>
      <w:sz w:val="20"/>
      <w:szCs w:val="20"/>
      <w:lang w:val="en-GB"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44498"/>
    <w:rPr>
      <w:rFonts w:ascii="Times New Roman" w:hAnsi="Times New Roman"/>
      <w:lang w:val="en-GB" w:eastAsia="en-GB"/>
    </w:rPr>
  </w:style>
  <w:style w:type="character" w:styleId="Odkaznapoznmkupodiarou">
    <w:name w:val="footnote reference"/>
    <w:semiHidden/>
    <w:rsid w:val="00C44498"/>
    <w:rPr>
      <w:vertAlign w:val="superscript"/>
    </w:rPr>
  </w:style>
  <w:style w:type="paragraph" w:styleId="Pta">
    <w:name w:val="footer"/>
    <w:basedOn w:val="Normlny"/>
    <w:link w:val="PtaChar"/>
    <w:uiPriority w:val="99"/>
    <w:rsid w:val="00C4449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C44498"/>
    <w:rPr>
      <w:rFonts w:ascii="Times New Roman" w:hAnsi="Times New Roman"/>
      <w:sz w:val="24"/>
      <w:szCs w:val="24"/>
      <w:lang w:val="x-none" w:eastAsia="x-none"/>
    </w:rPr>
  </w:style>
  <w:style w:type="character" w:styleId="slostrany">
    <w:name w:val="page number"/>
    <w:basedOn w:val="Predvolenpsmoodseku"/>
    <w:rsid w:val="00C44498"/>
  </w:style>
  <w:style w:type="paragraph" w:styleId="Hlavika">
    <w:name w:val="header"/>
    <w:basedOn w:val="Normlny"/>
    <w:link w:val="HlavikaChar"/>
    <w:uiPriority w:val="99"/>
    <w:rsid w:val="00C4449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C44498"/>
    <w:rPr>
      <w:rFonts w:ascii="Times New Roman" w:hAnsi="Times New Roman"/>
      <w:sz w:val="24"/>
      <w:szCs w:val="24"/>
      <w:lang w:val="x-none" w:eastAsia="x-none"/>
    </w:rPr>
  </w:style>
  <w:style w:type="paragraph" w:customStyle="1" w:styleId="Text1">
    <w:name w:val="Text 1"/>
    <w:basedOn w:val="Normlny"/>
    <w:link w:val="Text1Char"/>
    <w:rsid w:val="00C44498"/>
    <w:pPr>
      <w:spacing w:before="120" w:after="120"/>
      <w:ind w:left="850"/>
      <w:jc w:val="both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xt1Char">
    <w:name w:val="Text 1 Char"/>
    <w:link w:val="Text1"/>
    <w:rsid w:val="00C44498"/>
    <w:rPr>
      <w:rFonts w:ascii="Times New Roman" w:hAnsi="Times New Roman"/>
      <w:sz w:val="24"/>
      <w:szCs w:val="24"/>
      <w:lang w:val="x-none" w:eastAsia="zh-CN"/>
    </w:rPr>
  </w:style>
  <w:style w:type="paragraph" w:styleId="Odsekzoznamu">
    <w:name w:val="List Paragraph"/>
    <w:basedOn w:val="Normlny"/>
    <w:uiPriority w:val="34"/>
    <w:qFormat/>
    <w:rsid w:val="0035676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232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00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07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5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\Documents\Vlastn&#233;%20&#353;abl&#243;ny%20bal&#237;ka%20Office\EUBA_AACSB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C0BDC94648954D89B90A88FC72E14D" ma:contentTypeVersion="18" ma:contentTypeDescription="Umožňuje vytvoriť nový dokument." ma:contentTypeScope="" ma:versionID="06a81687eca72f2f45d0dac89f955e18">
  <xsd:schema xmlns:xsd="http://www.w3.org/2001/XMLSchema" xmlns:xs="http://www.w3.org/2001/XMLSchema" xmlns:p="http://schemas.microsoft.com/office/2006/metadata/properties" xmlns:ns2="83d12e7c-4b77-472e-8558-136cebcdc919" xmlns:ns3="cf62311a-fd8d-4600-a90c-e6b3807fec67" targetNamespace="http://schemas.microsoft.com/office/2006/metadata/properties" ma:root="true" ma:fieldsID="4b8d54aa3435421f67a03ccf89615814" ns2:_="" ns3:_="">
    <xsd:import namespace="83d12e7c-4b77-472e-8558-136cebcdc919"/>
    <xsd:import namespace="cf62311a-fd8d-4600-a90c-e6b3807fe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12e7c-4b77-472e-8558-136cebcdc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480e04d6-efa1-4760-b774-2c19c18b2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2311a-fd8d-4600-a90c-e6b3807fe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a25cf8e-b346-4859-bea4-24dd4f3c5ed7}" ma:internalName="TaxCatchAll" ma:showField="CatchAllData" ma:web="cf62311a-fd8d-4600-a90c-e6b3807fe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d12e7c-4b77-472e-8558-136cebcdc919">
      <Terms xmlns="http://schemas.microsoft.com/office/infopath/2007/PartnerControls"/>
    </lcf76f155ced4ddcb4097134ff3c332f>
    <TaxCatchAll xmlns="cf62311a-fd8d-4600-a90c-e6b3807fec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D7CDF-0ED0-4FEF-B3F7-3A57870E6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12e7c-4b77-472e-8558-136cebcdc919"/>
    <ds:schemaRef ds:uri="cf62311a-fd8d-4600-a90c-e6b3807fe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A676D-A213-4BB4-BB5C-9B7509001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B8485-D7C2-439D-BED0-C990152BDE9A}">
  <ds:schemaRefs>
    <ds:schemaRef ds:uri="http://schemas.microsoft.com/office/2006/metadata/properties"/>
    <ds:schemaRef ds:uri="http://schemas.microsoft.com/office/infopath/2007/PartnerControls"/>
    <ds:schemaRef ds:uri="83d12e7c-4b77-472e-8558-136cebcdc919"/>
    <ds:schemaRef ds:uri="cf62311a-fd8d-4600-a90c-e6b3807fec67"/>
  </ds:schemaRefs>
</ds:datastoreItem>
</file>

<file path=customXml/itemProps4.xml><?xml version="1.0" encoding="utf-8"?>
<ds:datastoreItem xmlns:ds="http://schemas.openxmlformats.org/officeDocument/2006/customXml" ds:itemID="{EDAA61A6-17BC-4F30-8385-FCAE7D60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EUBA_AACSB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Measure_3_2025_Annex_1</vt:lpstr>
    </vt:vector>
  </TitlesOfParts>
  <Company>Camel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Measure_3_2025_Annex_1</dc:title>
  <dc:subject>Measure</dc:subject>
  <dc:creator>Ekonomicka univerzita v Bratislave</dc:creator>
  <cp:lastModifiedBy>Kamila Nemcová</cp:lastModifiedBy>
  <cp:revision>2</cp:revision>
  <cp:lastPrinted>2025-04-16T13:48:00Z</cp:lastPrinted>
  <dcterms:created xsi:type="dcterms:W3CDTF">2025-05-22T06:48:00Z</dcterms:created>
  <dcterms:modified xsi:type="dcterms:W3CDTF">2025-05-22T06:48:00Z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0x01010000C0BDC94648954D89B90A88FC72E14D</vt:lpwstr>
  </property>
  <property fmtid="{D5CDD505-2E9C-101B-9397-08002B2CF9AE}" pid="3" name="MediaServiceImageTags">
    <vt:lpwstr/>
  </property>
</Properties>
</file>